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B1EDF" w14:textId="77777777" w:rsidR="00C01286" w:rsidRDefault="00C01286" w:rsidP="00187547">
      <w:pPr>
        <w:tabs>
          <w:tab w:val="left" w:pos="5430"/>
        </w:tabs>
        <w:ind w:firstLine="851"/>
        <w:jc w:val="center"/>
        <w:rPr>
          <w:rFonts w:ascii="Arial" w:hAnsi="Arial" w:cs="Arial"/>
          <w:b/>
          <w:color w:val="0070C0"/>
          <w:sz w:val="26"/>
          <w:szCs w:val="26"/>
          <w:u w:val="single"/>
        </w:rPr>
      </w:pPr>
      <w:r>
        <w:rPr>
          <w:rFonts w:ascii="Arial" w:hAnsi="Arial" w:cs="Arial"/>
          <w:b/>
          <w:color w:val="0070C0"/>
          <w:sz w:val="26"/>
          <w:szCs w:val="26"/>
          <w:u w:val="single"/>
        </w:rPr>
        <w:t>« TRANSPORT SCOLAIRE »</w:t>
      </w:r>
    </w:p>
    <w:p w14:paraId="39FC32F2" w14:textId="5D91111B" w:rsidR="008B4713" w:rsidRPr="00187547" w:rsidRDefault="002B440A" w:rsidP="00187547">
      <w:pPr>
        <w:tabs>
          <w:tab w:val="left" w:pos="5430"/>
        </w:tabs>
        <w:ind w:firstLine="851"/>
        <w:jc w:val="center"/>
        <w:rPr>
          <w:rFonts w:ascii="Arial" w:hAnsi="Arial" w:cs="Arial"/>
          <w:b/>
          <w:color w:val="0070C0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843CD62" wp14:editId="3F6860D3">
            <wp:simplePos x="0" y="0"/>
            <wp:positionH relativeFrom="column">
              <wp:posOffset>-300355</wp:posOffset>
            </wp:positionH>
            <wp:positionV relativeFrom="paragraph">
              <wp:posOffset>-404495</wp:posOffset>
            </wp:positionV>
            <wp:extent cx="857250" cy="879475"/>
            <wp:effectExtent l="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713" w:rsidRPr="00187547">
        <w:rPr>
          <w:rFonts w:ascii="Arial" w:hAnsi="Arial" w:cs="Arial"/>
          <w:b/>
          <w:color w:val="0070C0"/>
          <w:sz w:val="26"/>
          <w:szCs w:val="26"/>
          <w:u w:val="single"/>
        </w:rPr>
        <w:t>RENTREE SCOLAIRE 20</w:t>
      </w:r>
      <w:r w:rsidR="00401D34" w:rsidRPr="00187547">
        <w:rPr>
          <w:rFonts w:ascii="Arial" w:hAnsi="Arial" w:cs="Arial"/>
          <w:b/>
          <w:color w:val="0070C0"/>
          <w:sz w:val="26"/>
          <w:szCs w:val="26"/>
          <w:u w:val="single"/>
        </w:rPr>
        <w:t>2</w:t>
      </w:r>
      <w:r w:rsidR="00DF7BAB">
        <w:rPr>
          <w:rFonts w:ascii="Arial" w:hAnsi="Arial" w:cs="Arial"/>
          <w:b/>
          <w:color w:val="0070C0"/>
          <w:sz w:val="26"/>
          <w:szCs w:val="26"/>
          <w:u w:val="single"/>
        </w:rPr>
        <w:t>4</w:t>
      </w:r>
      <w:r w:rsidR="008B4713" w:rsidRPr="00187547">
        <w:rPr>
          <w:rFonts w:ascii="Arial" w:hAnsi="Arial" w:cs="Arial"/>
          <w:b/>
          <w:color w:val="0070C0"/>
          <w:sz w:val="26"/>
          <w:szCs w:val="26"/>
          <w:u w:val="single"/>
        </w:rPr>
        <w:t>/202</w:t>
      </w:r>
      <w:r w:rsidR="00DF7BAB">
        <w:rPr>
          <w:rFonts w:ascii="Arial" w:hAnsi="Arial" w:cs="Arial"/>
          <w:b/>
          <w:color w:val="0070C0"/>
          <w:sz w:val="26"/>
          <w:szCs w:val="26"/>
          <w:u w:val="single"/>
        </w:rPr>
        <w:t>5</w:t>
      </w:r>
    </w:p>
    <w:p w14:paraId="1B3B30E7" w14:textId="77777777" w:rsidR="008B4713" w:rsidRDefault="008B4713" w:rsidP="008B4713">
      <w:pPr>
        <w:ind w:firstLine="851"/>
        <w:jc w:val="center"/>
        <w:rPr>
          <w:rFonts w:ascii="Arial" w:hAnsi="Arial" w:cs="Arial"/>
          <w:b/>
          <w:color w:val="0070C0"/>
          <w:sz w:val="26"/>
          <w:szCs w:val="26"/>
          <w:u w:val="single"/>
        </w:rPr>
      </w:pPr>
      <w:r w:rsidRPr="00187547">
        <w:rPr>
          <w:rFonts w:ascii="Arial" w:hAnsi="Arial" w:cs="Arial"/>
          <w:b/>
          <w:color w:val="0070C0"/>
          <w:sz w:val="26"/>
          <w:szCs w:val="26"/>
          <w:u w:val="single"/>
        </w:rPr>
        <w:t>Modalités d’inscription</w:t>
      </w:r>
      <w:r w:rsidR="002D66C3">
        <w:rPr>
          <w:rFonts w:ascii="Arial" w:hAnsi="Arial" w:cs="Arial"/>
          <w:b/>
          <w:color w:val="0070C0"/>
          <w:sz w:val="26"/>
          <w:szCs w:val="26"/>
          <w:u w:val="single"/>
        </w:rPr>
        <w:t xml:space="preserve"> </w:t>
      </w:r>
    </w:p>
    <w:p w14:paraId="48CFD03B" w14:textId="77777777" w:rsidR="00A51343" w:rsidRPr="00187547" w:rsidRDefault="00A51343" w:rsidP="008B4713">
      <w:pPr>
        <w:ind w:firstLine="851"/>
        <w:jc w:val="center"/>
        <w:rPr>
          <w:rFonts w:ascii="Arial" w:hAnsi="Arial" w:cs="Arial"/>
          <w:b/>
          <w:color w:val="0070C0"/>
          <w:sz w:val="26"/>
          <w:szCs w:val="26"/>
          <w:u w:val="single"/>
        </w:rPr>
      </w:pPr>
    </w:p>
    <w:p w14:paraId="677437C1" w14:textId="77777777" w:rsidR="005E4102" w:rsidRDefault="005E4102" w:rsidP="00EE2F7C">
      <w:pPr>
        <w:ind w:firstLine="851"/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</w:p>
    <w:p w14:paraId="708BDC86" w14:textId="77777777" w:rsidR="00C01286" w:rsidRDefault="00C01286" w:rsidP="00EE2F7C">
      <w:pPr>
        <w:ind w:firstLine="851"/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</w:p>
    <w:p w14:paraId="4097F2B9" w14:textId="77777777" w:rsidR="008B4713" w:rsidRPr="00A51343" w:rsidRDefault="008B4713" w:rsidP="007C3252">
      <w:pPr>
        <w:ind w:firstLine="851"/>
        <w:jc w:val="both"/>
        <w:rPr>
          <w:rFonts w:ascii="Arial" w:hAnsi="Arial" w:cs="Arial"/>
        </w:rPr>
      </w:pPr>
      <w:r w:rsidRPr="00A51343">
        <w:rPr>
          <w:rFonts w:ascii="Arial" w:hAnsi="Arial" w:cs="Arial"/>
        </w:rPr>
        <w:t>L’organisation des transports interurbains relève de la Région Centre-Val de Loire. La Communauté de Communes TOURAINE OUEST VAL DE LOIRE est AO2 « Autorité Organisatrice déléguée » des transports scolaires sur l’ensemble des Communes de son territoire. C’est-à-dire qu’elle assure l’organisation des transports scolaires pour le compte de la Région Centre-Val de Loire qui assume le fonctionnement et le financement.</w:t>
      </w:r>
    </w:p>
    <w:p w14:paraId="2047685E" w14:textId="77777777" w:rsidR="004C13EC" w:rsidRPr="00A51343" w:rsidRDefault="004C13EC" w:rsidP="007C3252">
      <w:pPr>
        <w:ind w:firstLine="851"/>
        <w:jc w:val="both"/>
        <w:rPr>
          <w:rFonts w:ascii="Arial" w:hAnsi="Arial" w:cs="Arial"/>
          <w:b/>
          <w:color w:val="0070C0"/>
          <w:u w:val="single"/>
        </w:rPr>
      </w:pPr>
    </w:p>
    <w:p w14:paraId="6E7BAAB9" w14:textId="32DBC3FA" w:rsidR="00EE2F7C" w:rsidRPr="00A51343" w:rsidRDefault="00EE2F7C" w:rsidP="007C3252">
      <w:pPr>
        <w:ind w:firstLine="851"/>
        <w:jc w:val="both"/>
        <w:rPr>
          <w:rFonts w:ascii="Arial" w:hAnsi="Arial" w:cs="Arial"/>
          <w:b/>
        </w:rPr>
      </w:pPr>
      <w:r w:rsidRPr="00A51343">
        <w:rPr>
          <w:rFonts w:ascii="Arial" w:hAnsi="Arial" w:cs="Arial"/>
        </w:rPr>
        <w:t>Les inscriptions aux transports scolaires pour la rentrée 20</w:t>
      </w:r>
      <w:r w:rsidR="00401D34" w:rsidRPr="00A51343">
        <w:rPr>
          <w:rFonts w:ascii="Arial" w:hAnsi="Arial" w:cs="Arial"/>
        </w:rPr>
        <w:t>2</w:t>
      </w:r>
      <w:r w:rsidR="00DF7BAB">
        <w:rPr>
          <w:rFonts w:ascii="Arial" w:hAnsi="Arial" w:cs="Arial"/>
        </w:rPr>
        <w:t>4</w:t>
      </w:r>
      <w:r w:rsidRPr="00A51343">
        <w:rPr>
          <w:rFonts w:ascii="Arial" w:hAnsi="Arial" w:cs="Arial"/>
        </w:rPr>
        <w:t>/202</w:t>
      </w:r>
      <w:r w:rsidR="00DF7BAB">
        <w:rPr>
          <w:rFonts w:ascii="Arial" w:hAnsi="Arial" w:cs="Arial"/>
        </w:rPr>
        <w:t>5</w:t>
      </w:r>
      <w:r w:rsidRPr="00A51343">
        <w:rPr>
          <w:rFonts w:ascii="Arial" w:hAnsi="Arial" w:cs="Arial"/>
        </w:rPr>
        <w:t xml:space="preserve">, se feront en ligne sur le portail régional </w:t>
      </w:r>
      <w:hyperlink r:id="rId12" w:history="1">
        <w:r w:rsidRPr="00A51343">
          <w:rPr>
            <w:rStyle w:val="Lienhypertexte"/>
            <w:rFonts w:ascii="Arial" w:hAnsi="Arial" w:cs="Arial"/>
            <w:b/>
            <w:color w:val="auto"/>
          </w:rPr>
          <w:t>www.remi-centrevaldeloire.fr</w:t>
        </w:r>
      </w:hyperlink>
      <w:r w:rsidRPr="00A51343">
        <w:rPr>
          <w:rFonts w:ascii="Arial" w:hAnsi="Arial" w:cs="Arial"/>
          <w:b/>
        </w:rPr>
        <w:t>.</w:t>
      </w:r>
    </w:p>
    <w:p w14:paraId="19516D7A" w14:textId="4D3812E8" w:rsidR="00EE2F7C" w:rsidRPr="00A51343" w:rsidRDefault="00EE2F7C" w:rsidP="007C3252">
      <w:pPr>
        <w:ind w:firstLine="851"/>
        <w:jc w:val="both"/>
        <w:rPr>
          <w:rFonts w:ascii="Arial" w:hAnsi="Arial" w:cs="Arial"/>
        </w:rPr>
      </w:pPr>
      <w:r w:rsidRPr="00A51343">
        <w:rPr>
          <w:rFonts w:ascii="Arial" w:hAnsi="Arial" w:cs="Arial"/>
        </w:rPr>
        <w:t xml:space="preserve">La </w:t>
      </w:r>
      <w:r w:rsidR="004C13EC" w:rsidRPr="00A51343">
        <w:rPr>
          <w:rFonts w:ascii="Arial" w:hAnsi="Arial" w:cs="Arial"/>
        </w:rPr>
        <w:t>période</w:t>
      </w:r>
      <w:r w:rsidRPr="00A51343">
        <w:rPr>
          <w:rFonts w:ascii="Arial" w:hAnsi="Arial" w:cs="Arial"/>
        </w:rPr>
        <w:t xml:space="preserve"> des inscriptions sera lancée à compter du </w:t>
      </w:r>
      <w:r w:rsidR="00A71C45">
        <w:rPr>
          <w:rFonts w:ascii="Arial" w:hAnsi="Arial" w:cs="Arial"/>
          <w:b/>
        </w:rPr>
        <w:t>mercredi</w:t>
      </w:r>
      <w:r w:rsidR="0011264C" w:rsidRPr="00A51343">
        <w:rPr>
          <w:rFonts w:ascii="Arial" w:hAnsi="Arial" w:cs="Arial"/>
          <w:b/>
        </w:rPr>
        <w:t xml:space="preserve"> </w:t>
      </w:r>
      <w:r w:rsidR="00DA2374">
        <w:rPr>
          <w:rFonts w:ascii="Arial" w:hAnsi="Arial" w:cs="Arial"/>
          <w:b/>
        </w:rPr>
        <w:t>5</w:t>
      </w:r>
      <w:r w:rsidRPr="00A51343">
        <w:rPr>
          <w:rFonts w:ascii="Arial" w:hAnsi="Arial" w:cs="Arial"/>
          <w:b/>
        </w:rPr>
        <w:t xml:space="preserve"> juin 20</w:t>
      </w:r>
      <w:r w:rsidR="00401D34" w:rsidRPr="00A51343">
        <w:rPr>
          <w:rFonts w:ascii="Arial" w:hAnsi="Arial" w:cs="Arial"/>
          <w:b/>
        </w:rPr>
        <w:t>2</w:t>
      </w:r>
      <w:r w:rsidR="00DA2374">
        <w:rPr>
          <w:rFonts w:ascii="Arial" w:hAnsi="Arial" w:cs="Arial"/>
          <w:b/>
        </w:rPr>
        <w:t>4</w:t>
      </w:r>
      <w:r w:rsidRPr="00A51343">
        <w:rPr>
          <w:rFonts w:ascii="Arial" w:hAnsi="Arial" w:cs="Arial"/>
        </w:rPr>
        <w:t>.</w:t>
      </w:r>
    </w:p>
    <w:p w14:paraId="63E194F2" w14:textId="5E6DE43A" w:rsidR="004C13EC" w:rsidRPr="00A51343" w:rsidRDefault="00EE2F7C" w:rsidP="007C3252">
      <w:pPr>
        <w:ind w:firstLine="851"/>
        <w:jc w:val="both"/>
        <w:rPr>
          <w:rFonts w:ascii="Arial" w:hAnsi="Arial" w:cs="Arial"/>
        </w:rPr>
      </w:pPr>
      <w:r w:rsidRPr="00A51343">
        <w:rPr>
          <w:rFonts w:ascii="Arial" w:hAnsi="Arial" w:cs="Arial"/>
        </w:rPr>
        <w:t xml:space="preserve">La fin des inscriptions est fixée </w:t>
      </w:r>
      <w:r w:rsidRPr="002D66C3">
        <w:rPr>
          <w:rFonts w:ascii="Arial" w:hAnsi="Arial" w:cs="Arial"/>
        </w:rPr>
        <w:t xml:space="preserve">au </w:t>
      </w:r>
      <w:r w:rsidR="00DA2374">
        <w:rPr>
          <w:rFonts w:ascii="Arial" w:hAnsi="Arial" w:cs="Arial"/>
          <w:u w:val="single"/>
        </w:rPr>
        <w:t>vendredi</w:t>
      </w:r>
      <w:r w:rsidR="0011264C" w:rsidRPr="00A51343">
        <w:rPr>
          <w:rFonts w:ascii="Arial" w:hAnsi="Arial" w:cs="Arial"/>
          <w:u w:val="single"/>
        </w:rPr>
        <w:t xml:space="preserve"> </w:t>
      </w:r>
      <w:r w:rsidR="00BA4C09">
        <w:rPr>
          <w:rFonts w:ascii="Arial" w:hAnsi="Arial" w:cs="Arial"/>
          <w:u w:val="single"/>
        </w:rPr>
        <w:t>1</w:t>
      </w:r>
      <w:r w:rsidR="00DA2374">
        <w:rPr>
          <w:rFonts w:ascii="Arial" w:hAnsi="Arial" w:cs="Arial"/>
          <w:u w:val="single"/>
        </w:rPr>
        <w:t>2</w:t>
      </w:r>
      <w:r w:rsidRPr="00A51343">
        <w:rPr>
          <w:rFonts w:ascii="Arial" w:hAnsi="Arial" w:cs="Arial"/>
          <w:u w:val="single"/>
        </w:rPr>
        <w:t xml:space="preserve"> juillet 20</w:t>
      </w:r>
      <w:r w:rsidR="00E41211" w:rsidRPr="00A51343">
        <w:rPr>
          <w:rFonts w:ascii="Arial" w:hAnsi="Arial" w:cs="Arial"/>
          <w:u w:val="single"/>
        </w:rPr>
        <w:t>2</w:t>
      </w:r>
      <w:r w:rsidR="00DA2374">
        <w:rPr>
          <w:rFonts w:ascii="Arial" w:hAnsi="Arial" w:cs="Arial"/>
          <w:u w:val="single"/>
        </w:rPr>
        <w:t>4</w:t>
      </w:r>
      <w:r w:rsidR="00E41211" w:rsidRPr="00A51343">
        <w:rPr>
          <w:rFonts w:ascii="Arial" w:hAnsi="Arial" w:cs="Arial"/>
          <w:u w:val="single"/>
        </w:rPr>
        <w:t xml:space="preserve"> inclus</w:t>
      </w:r>
      <w:r w:rsidRPr="00A51343">
        <w:rPr>
          <w:rFonts w:ascii="Arial" w:hAnsi="Arial" w:cs="Arial"/>
        </w:rPr>
        <w:t xml:space="preserve"> pour les dossiers papier et le </w:t>
      </w:r>
      <w:r w:rsidR="00A71C45" w:rsidRPr="00A71C45">
        <w:rPr>
          <w:rFonts w:ascii="Arial" w:hAnsi="Arial" w:cs="Arial"/>
          <w:u w:val="single"/>
        </w:rPr>
        <w:t>vendredi</w:t>
      </w:r>
      <w:r w:rsidR="0011264C" w:rsidRPr="00A71C45">
        <w:rPr>
          <w:rFonts w:ascii="Arial" w:hAnsi="Arial" w:cs="Arial"/>
          <w:u w:val="single"/>
        </w:rPr>
        <w:t xml:space="preserve"> </w:t>
      </w:r>
      <w:r w:rsidR="00DA2374">
        <w:rPr>
          <w:rFonts w:ascii="Arial" w:hAnsi="Arial" w:cs="Arial"/>
          <w:u w:val="single"/>
        </w:rPr>
        <w:t>19</w:t>
      </w:r>
      <w:r w:rsidRPr="00A71C45">
        <w:rPr>
          <w:rFonts w:ascii="Arial" w:hAnsi="Arial" w:cs="Arial"/>
          <w:u w:val="single"/>
        </w:rPr>
        <w:t xml:space="preserve"> ju</w:t>
      </w:r>
      <w:r w:rsidR="004C13EC" w:rsidRPr="00A71C45">
        <w:rPr>
          <w:rFonts w:ascii="Arial" w:hAnsi="Arial" w:cs="Arial"/>
          <w:u w:val="single"/>
        </w:rPr>
        <w:t>illet 20</w:t>
      </w:r>
      <w:r w:rsidR="0011264C" w:rsidRPr="00A71C45">
        <w:rPr>
          <w:rFonts w:ascii="Arial" w:hAnsi="Arial" w:cs="Arial"/>
          <w:u w:val="single"/>
        </w:rPr>
        <w:t>2</w:t>
      </w:r>
      <w:r w:rsidR="00DA2374">
        <w:rPr>
          <w:rFonts w:ascii="Arial" w:hAnsi="Arial" w:cs="Arial"/>
          <w:u w:val="single"/>
        </w:rPr>
        <w:t>4</w:t>
      </w:r>
      <w:r w:rsidR="00E41211" w:rsidRPr="00A71C45">
        <w:rPr>
          <w:rFonts w:ascii="Arial" w:hAnsi="Arial" w:cs="Arial"/>
          <w:u w:val="single"/>
        </w:rPr>
        <w:t xml:space="preserve"> inclus</w:t>
      </w:r>
      <w:r w:rsidR="004C13EC" w:rsidRPr="00A51343">
        <w:rPr>
          <w:rFonts w:ascii="Arial" w:hAnsi="Arial" w:cs="Arial"/>
        </w:rPr>
        <w:t xml:space="preserve"> pour les inscriptions en ligne.</w:t>
      </w:r>
    </w:p>
    <w:p w14:paraId="601BE785" w14:textId="77777777" w:rsidR="004C13EC" w:rsidRDefault="004C13EC" w:rsidP="007C3252">
      <w:pPr>
        <w:ind w:firstLine="851"/>
        <w:jc w:val="both"/>
        <w:rPr>
          <w:rFonts w:ascii="Arial" w:hAnsi="Arial" w:cs="Arial"/>
        </w:rPr>
      </w:pPr>
      <w:r w:rsidRPr="00A51343">
        <w:rPr>
          <w:rFonts w:ascii="Arial" w:hAnsi="Arial" w:cs="Arial"/>
        </w:rPr>
        <w:t>Passé ces dates</w:t>
      </w:r>
      <w:r w:rsidR="00EE2F7C" w:rsidRPr="00A51343">
        <w:rPr>
          <w:rFonts w:ascii="Arial" w:hAnsi="Arial" w:cs="Arial"/>
        </w:rPr>
        <w:t>, une majoration de retard de 1</w:t>
      </w:r>
      <w:r w:rsidR="0011264C" w:rsidRPr="00A51343">
        <w:rPr>
          <w:rFonts w:ascii="Arial" w:hAnsi="Arial" w:cs="Arial"/>
        </w:rPr>
        <w:t>5</w:t>
      </w:r>
      <w:r w:rsidR="00EE2F7C" w:rsidRPr="00A51343">
        <w:rPr>
          <w:rFonts w:ascii="Arial" w:hAnsi="Arial" w:cs="Arial"/>
        </w:rPr>
        <w:t xml:space="preserve"> € sera appliquée par élève, dans la limite de </w:t>
      </w:r>
      <w:r w:rsidR="0011264C" w:rsidRPr="00A51343">
        <w:rPr>
          <w:rFonts w:ascii="Arial" w:hAnsi="Arial" w:cs="Arial"/>
        </w:rPr>
        <w:t>30</w:t>
      </w:r>
      <w:r w:rsidR="00EE2F7C" w:rsidRPr="00A51343">
        <w:rPr>
          <w:rFonts w:ascii="Arial" w:hAnsi="Arial" w:cs="Arial"/>
        </w:rPr>
        <w:t>€ par représentant légal (cas dérogatoires : changement de domicile, changement de situation familiale, orientation ou affectation tardive subie par l’élève avec présentation de justificatifs).</w:t>
      </w:r>
    </w:p>
    <w:p w14:paraId="298DD0D4" w14:textId="77777777" w:rsidR="00EA1F7D" w:rsidRDefault="00EA1F7D" w:rsidP="00EA1F7D">
      <w:pPr>
        <w:ind w:left="851"/>
        <w:jc w:val="both"/>
        <w:rPr>
          <w:rFonts w:ascii="Arial" w:hAnsi="Arial" w:cs="Arial"/>
        </w:rPr>
      </w:pPr>
    </w:p>
    <w:p w14:paraId="409123FE" w14:textId="77777777" w:rsidR="005F4E9E" w:rsidRPr="00A51343" w:rsidRDefault="005F4E9E" w:rsidP="007C3252">
      <w:pPr>
        <w:ind w:firstLine="851"/>
        <w:jc w:val="both"/>
        <w:rPr>
          <w:rFonts w:ascii="Arial" w:hAnsi="Arial" w:cs="Arial"/>
        </w:rPr>
      </w:pPr>
      <w:r w:rsidRPr="00EA1F7D">
        <w:rPr>
          <w:rFonts w:ascii="Arial" w:hAnsi="Arial" w:cs="Arial"/>
          <w:u w:val="single"/>
        </w:rPr>
        <w:t>Les familles devront s’acquitter des frais suivants</w:t>
      </w:r>
      <w:r>
        <w:rPr>
          <w:rFonts w:ascii="Arial" w:hAnsi="Arial" w:cs="Arial"/>
        </w:rPr>
        <w:t> :</w:t>
      </w:r>
    </w:p>
    <w:p w14:paraId="1B1E8BFC" w14:textId="77777777" w:rsidR="009200DB" w:rsidRDefault="00EA1F7D" w:rsidP="009200DB">
      <w:pPr>
        <w:numPr>
          <w:ilvl w:val="1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F4E9E">
        <w:rPr>
          <w:rFonts w:ascii="Arial" w:hAnsi="Arial" w:cs="Arial"/>
        </w:rPr>
        <w:t>es</w:t>
      </w:r>
      <w:r w:rsidR="00503D58" w:rsidRPr="00A51343">
        <w:rPr>
          <w:rFonts w:ascii="Arial" w:hAnsi="Arial" w:cs="Arial"/>
        </w:rPr>
        <w:t xml:space="preserve"> frais de gestion </w:t>
      </w:r>
      <w:r>
        <w:rPr>
          <w:rFonts w:ascii="Arial" w:hAnsi="Arial" w:cs="Arial"/>
        </w:rPr>
        <w:t xml:space="preserve">qui </w:t>
      </w:r>
      <w:r w:rsidR="00EE218C">
        <w:rPr>
          <w:rFonts w:ascii="Arial" w:hAnsi="Arial" w:cs="Arial"/>
        </w:rPr>
        <w:t xml:space="preserve">s’élèvent à </w:t>
      </w:r>
      <w:r w:rsidR="00503D58" w:rsidRPr="00A51343">
        <w:rPr>
          <w:rFonts w:ascii="Arial" w:hAnsi="Arial" w:cs="Arial"/>
        </w:rPr>
        <w:t>25€ par enfant, plafonnés à 50€ par représentant légal</w:t>
      </w:r>
      <w:r w:rsidR="005F4E9E">
        <w:rPr>
          <w:rFonts w:ascii="Arial" w:hAnsi="Arial" w:cs="Arial"/>
        </w:rPr>
        <w:t xml:space="preserve">. </w:t>
      </w:r>
      <w:r w:rsidR="009200DB">
        <w:rPr>
          <w:rFonts w:ascii="Arial" w:hAnsi="Arial" w:cs="Arial"/>
        </w:rPr>
        <w:t>Pour l</w:t>
      </w:r>
      <w:r w:rsidR="009200DB" w:rsidRPr="00EE218C">
        <w:rPr>
          <w:rFonts w:ascii="Arial" w:hAnsi="Arial" w:cs="Arial"/>
        </w:rPr>
        <w:t>es enfants en garde alternée</w:t>
      </w:r>
      <w:r w:rsidR="00036751">
        <w:rPr>
          <w:rFonts w:ascii="Arial" w:hAnsi="Arial" w:cs="Arial"/>
        </w:rPr>
        <w:t>,</w:t>
      </w:r>
      <w:r w:rsidR="009200DB" w:rsidRPr="00EE218C">
        <w:rPr>
          <w:rFonts w:ascii="Arial" w:hAnsi="Arial" w:cs="Arial"/>
        </w:rPr>
        <w:t xml:space="preserve"> </w:t>
      </w:r>
      <w:r w:rsidR="009200DB">
        <w:rPr>
          <w:rFonts w:ascii="Arial" w:hAnsi="Arial" w:cs="Arial"/>
        </w:rPr>
        <w:t>les</w:t>
      </w:r>
      <w:r w:rsidR="009200DB" w:rsidRPr="00EE218C">
        <w:rPr>
          <w:rFonts w:ascii="Arial" w:hAnsi="Arial" w:cs="Arial"/>
        </w:rPr>
        <w:t xml:space="preserve"> deux responsables légaux demandeurs devront s’acquitter de la somme de 25€ chacun.</w:t>
      </w:r>
    </w:p>
    <w:p w14:paraId="7DED0BAC" w14:textId="77777777" w:rsidR="00645A64" w:rsidRDefault="00645A64" w:rsidP="00B737FC">
      <w:pPr>
        <w:numPr>
          <w:ilvl w:val="1"/>
          <w:numId w:val="31"/>
        </w:numPr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Des pénalités de retard d’un montant de 15€</w:t>
      </w:r>
      <w:r w:rsidR="000367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si le</w:t>
      </w:r>
      <w:r w:rsidR="002D66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délai d’inscription </w:t>
      </w:r>
      <w:r w:rsidR="009200DB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pas respecté,</w:t>
      </w:r>
    </w:p>
    <w:p w14:paraId="09E5D07B" w14:textId="77777777" w:rsidR="00645A64" w:rsidRDefault="00645A64" w:rsidP="00B737FC">
      <w:pPr>
        <w:numPr>
          <w:ilvl w:val="1"/>
          <w:numId w:val="31"/>
        </w:numPr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Du coût du duplicata d’un montant de 15€</w:t>
      </w:r>
      <w:r w:rsidR="0003675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 la carte</w:t>
      </w:r>
      <w:r w:rsidR="009200DB">
        <w:rPr>
          <w:rFonts w:ascii="Arial" w:hAnsi="Arial" w:cs="Arial"/>
        </w:rPr>
        <w:t xml:space="preserve"> de car</w:t>
      </w:r>
      <w:r>
        <w:rPr>
          <w:rFonts w:ascii="Arial" w:hAnsi="Arial" w:cs="Arial"/>
        </w:rPr>
        <w:t xml:space="preserve"> est perdue ou volontairement détériorée.</w:t>
      </w:r>
    </w:p>
    <w:p w14:paraId="507BB010" w14:textId="77777777" w:rsidR="00EA1F7D" w:rsidRPr="00EE218C" w:rsidRDefault="00EA1F7D" w:rsidP="00EA1F7D">
      <w:pPr>
        <w:ind w:left="774"/>
        <w:jc w:val="both"/>
        <w:rPr>
          <w:rFonts w:ascii="Arial" w:hAnsi="Arial" w:cs="Arial"/>
        </w:rPr>
      </w:pPr>
    </w:p>
    <w:p w14:paraId="341E2430" w14:textId="77777777" w:rsidR="00503D58" w:rsidRPr="00CE2F17" w:rsidRDefault="00503D58" w:rsidP="00EA1F7D">
      <w:pPr>
        <w:spacing w:after="200"/>
        <w:ind w:left="774"/>
        <w:jc w:val="both"/>
        <w:rPr>
          <w:rFonts w:ascii="Arial" w:hAnsi="Arial" w:cs="Arial"/>
          <w:b/>
          <w:bCs/>
          <w:i/>
          <w:iCs/>
        </w:rPr>
      </w:pPr>
      <w:r w:rsidRPr="00CE2F17">
        <w:rPr>
          <w:rFonts w:ascii="Arial" w:hAnsi="Arial" w:cs="Arial"/>
          <w:b/>
          <w:bCs/>
          <w:i/>
          <w:iCs/>
        </w:rPr>
        <w:t xml:space="preserve">Le paiement </w:t>
      </w:r>
      <w:r w:rsidR="00855ABC" w:rsidRPr="00CE2F17">
        <w:rPr>
          <w:rFonts w:ascii="Arial" w:hAnsi="Arial" w:cs="Arial"/>
          <w:b/>
          <w:bCs/>
          <w:i/>
          <w:iCs/>
        </w:rPr>
        <w:t>des frais de gestion et des pénalités de retard devront s’effectuer</w:t>
      </w:r>
      <w:r w:rsidRPr="00CE2F17">
        <w:rPr>
          <w:rFonts w:ascii="Arial" w:hAnsi="Arial" w:cs="Arial"/>
          <w:b/>
          <w:bCs/>
          <w:i/>
          <w:iCs/>
        </w:rPr>
        <w:t xml:space="preserve"> </w:t>
      </w:r>
      <w:r w:rsidR="00EA1F7D" w:rsidRPr="00CE2F17">
        <w:rPr>
          <w:rFonts w:ascii="Arial" w:hAnsi="Arial" w:cs="Arial"/>
          <w:b/>
          <w:bCs/>
          <w:i/>
          <w:iCs/>
        </w:rPr>
        <w:t xml:space="preserve">en ligne </w:t>
      </w:r>
      <w:r w:rsidR="00855ABC" w:rsidRPr="00CE2F17">
        <w:rPr>
          <w:rFonts w:ascii="Arial" w:hAnsi="Arial" w:cs="Arial"/>
          <w:b/>
          <w:bCs/>
          <w:i/>
          <w:iCs/>
        </w:rPr>
        <w:t xml:space="preserve">et </w:t>
      </w:r>
      <w:r w:rsidRPr="00CE2F17">
        <w:rPr>
          <w:rFonts w:ascii="Arial" w:hAnsi="Arial" w:cs="Arial"/>
          <w:b/>
          <w:bCs/>
          <w:i/>
          <w:iCs/>
        </w:rPr>
        <w:t>en une seule fois</w:t>
      </w:r>
      <w:r w:rsidR="00EA1F7D" w:rsidRPr="00CE2F17">
        <w:rPr>
          <w:rFonts w:ascii="Arial" w:hAnsi="Arial" w:cs="Arial"/>
          <w:b/>
          <w:bCs/>
          <w:i/>
          <w:iCs/>
        </w:rPr>
        <w:t xml:space="preserve"> lors de l’inscription.</w:t>
      </w:r>
      <w:r w:rsidRPr="00CE2F17">
        <w:rPr>
          <w:rFonts w:ascii="Arial" w:hAnsi="Arial" w:cs="Arial"/>
          <w:b/>
          <w:bCs/>
          <w:i/>
          <w:iCs/>
        </w:rPr>
        <w:t xml:space="preserve"> </w:t>
      </w:r>
    </w:p>
    <w:p w14:paraId="035F1F21" w14:textId="77777777" w:rsidR="004C13EC" w:rsidRPr="00A51343" w:rsidRDefault="004C13EC" w:rsidP="007C3252">
      <w:pPr>
        <w:ind w:firstLine="851"/>
        <w:jc w:val="both"/>
        <w:rPr>
          <w:rFonts w:ascii="Arial" w:hAnsi="Arial" w:cs="Arial"/>
          <w:color w:val="000000"/>
        </w:rPr>
      </w:pPr>
    </w:p>
    <w:p w14:paraId="7339F8B8" w14:textId="77777777" w:rsidR="006A6EB1" w:rsidRPr="00A51343" w:rsidRDefault="00EE2F7C" w:rsidP="00855ABC">
      <w:pPr>
        <w:numPr>
          <w:ilvl w:val="0"/>
          <w:numId w:val="31"/>
        </w:numPr>
        <w:ind w:left="1134"/>
        <w:jc w:val="both"/>
        <w:rPr>
          <w:rFonts w:ascii="Arial" w:hAnsi="Arial" w:cs="Arial"/>
          <w:color w:val="000000"/>
        </w:rPr>
      </w:pPr>
      <w:r w:rsidRPr="00A51343">
        <w:rPr>
          <w:rFonts w:ascii="Arial" w:hAnsi="Arial" w:cs="Arial"/>
          <w:u w:val="single"/>
        </w:rPr>
        <w:t>Pour un renouvellement</w:t>
      </w:r>
      <w:r w:rsidRPr="00A51343">
        <w:rPr>
          <w:rFonts w:ascii="Arial" w:hAnsi="Arial" w:cs="Arial"/>
        </w:rPr>
        <w:t xml:space="preserve"> : La carte </w:t>
      </w:r>
      <w:r w:rsidR="00E41211" w:rsidRPr="00A51343">
        <w:rPr>
          <w:rFonts w:ascii="Arial" w:hAnsi="Arial" w:cs="Arial"/>
        </w:rPr>
        <w:t>en votre possession est valable plusieurs années</w:t>
      </w:r>
      <w:r w:rsidRPr="00A51343">
        <w:rPr>
          <w:rFonts w:ascii="Arial" w:hAnsi="Arial" w:cs="Arial"/>
        </w:rPr>
        <w:t xml:space="preserve"> </w:t>
      </w:r>
      <w:r w:rsidR="00E41211" w:rsidRPr="00A51343">
        <w:rPr>
          <w:rFonts w:ascii="Arial" w:hAnsi="Arial" w:cs="Arial"/>
        </w:rPr>
        <w:t xml:space="preserve">et doit </w:t>
      </w:r>
      <w:r w:rsidRPr="00A51343">
        <w:rPr>
          <w:rFonts w:ascii="Arial" w:hAnsi="Arial" w:cs="Arial"/>
        </w:rPr>
        <w:t xml:space="preserve">être conservée. Elle sera </w:t>
      </w:r>
      <w:r w:rsidR="00E41211" w:rsidRPr="00A51343">
        <w:rPr>
          <w:rFonts w:ascii="Arial" w:hAnsi="Arial" w:cs="Arial"/>
        </w:rPr>
        <w:t>automatiquement réactivée</w:t>
      </w:r>
      <w:r w:rsidRPr="00A51343">
        <w:rPr>
          <w:rFonts w:ascii="Arial" w:hAnsi="Arial" w:cs="Arial"/>
        </w:rPr>
        <w:t xml:space="preserve"> </w:t>
      </w:r>
      <w:r w:rsidR="00E41211" w:rsidRPr="00A51343">
        <w:rPr>
          <w:rFonts w:ascii="Arial" w:hAnsi="Arial" w:cs="Arial"/>
        </w:rPr>
        <w:t>et mise à jour pour le jour de la rentrée</w:t>
      </w:r>
      <w:r w:rsidR="00810B52" w:rsidRPr="00A51343">
        <w:rPr>
          <w:rFonts w:ascii="Arial" w:hAnsi="Arial" w:cs="Arial"/>
        </w:rPr>
        <w:t>, après votre réinscription</w:t>
      </w:r>
      <w:r w:rsidR="00E41211" w:rsidRPr="00A51343">
        <w:rPr>
          <w:rFonts w:ascii="Arial" w:hAnsi="Arial" w:cs="Arial"/>
        </w:rPr>
        <w:t>.</w:t>
      </w:r>
      <w:r w:rsidRPr="00A51343">
        <w:rPr>
          <w:rFonts w:ascii="Arial" w:hAnsi="Arial" w:cs="Arial"/>
        </w:rPr>
        <w:t xml:space="preserve"> </w:t>
      </w:r>
      <w:r w:rsidR="00E41211" w:rsidRPr="00A51343">
        <w:rPr>
          <w:rFonts w:ascii="Arial" w:hAnsi="Arial" w:cs="Arial"/>
          <w:color w:val="000000"/>
        </w:rPr>
        <w:t>E</w:t>
      </w:r>
      <w:r w:rsidRPr="00A51343">
        <w:rPr>
          <w:rFonts w:ascii="Arial" w:hAnsi="Arial" w:cs="Arial"/>
          <w:color w:val="000000"/>
        </w:rPr>
        <w:t xml:space="preserve">n cas de perte, un duplicata </w:t>
      </w:r>
      <w:r w:rsidR="008B4713" w:rsidRPr="00A51343">
        <w:rPr>
          <w:rFonts w:ascii="Arial" w:hAnsi="Arial" w:cs="Arial"/>
          <w:color w:val="000000"/>
        </w:rPr>
        <w:t>devra être demandé à la CCTOVAL moyennant</w:t>
      </w:r>
      <w:r w:rsidRPr="00A51343">
        <w:rPr>
          <w:rFonts w:ascii="Arial" w:hAnsi="Arial" w:cs="Arial"/>
          <w:color w:val="000000"/>
        </w:rPr>
        <w:t xml:space="preserve"> </w:t>
      </w:r>
      <w:r w:rsidR="008B4713" w:rsidRPr="00A51343">
        <w:rPr>
          <w:rFonts w:ascii="Arial" w:hAnsi="Arial" w:cs="Arial"/>
          <w:color w:val="000000"/>
        </w:rPr>
        <w:t>la somme de</w:t>
      </w:r>
      <w:r w:rsidR="00E41211" w:rsidRPr="00A51343">
        <w:rPr>
          <w:rFonts w:ascii="Arial" w:hAnsi="Arial" w:cs="Arial"/>
          <w:color w:val="000000"/>
        </w:rPr>
        <w:t xml:space="preserve"> 1</w:t>
      </w:r>
      <w:r w:rsidR="0011264C" w:rsidRPr="00A51343">
        <w:rPr>
          <w:rFonts w:ascii="Arial" w:hAnsi="Arial" w:cs="Arial"/>
          <w:color w:val="000000"/>
        </w:rPr>
        <w:t>5</w:t>
      </w:r>
      <w:r w:rsidR="00E41211" w:rsidRPr="00A51343">
        <w:rPr>
          <w:rFonts w:ascii="Arial" w:hAnsi="Arial" w:cs="Arial"/>
          <w:color w:val="000000"/>
        </w:rPr>
        <w:t>€</w:t>
      </w:r>
      <w:r w:rsidRPr="00A51343">
        <w:rPr>
          <w:rFonts w:ascii="Arial" w:hAnsi="Arial" w:cs="Arial"/>
          <w:color w:val="000000"/>
        </w:rPr>
        <w:t>.</w:t>
      </w:r>
    </w:p>
    <w:p w14:paraId="1207B2D7" w14:textId="77777777" w:rsidR="006A6EB1" w:rsidRPr="00A51343" w:rsidRDefault="006A6EB1" w:rsidP="007C3252">
      <w:pPr>
        <w:ind w:left="720"/>
        <w:jc w:val="both"/>
        <w:rPr>
          <w:rFonts w:ascii="Arial" w:hAnsi="Arial" w:cs="Arial"/>
          <w:color w:val="000000"/>
        </w:rPr>
      </w:pPr>
    </w:p>
    <w:p w14:paraId="4C64AFA8" w14:textId="77777777" w:rsidR="006A6EB1" w:rsidRDefault="006A6EB1" w:rsidP="00523DAA">
      <w:pPr>
        <w:numPr>
          <w:ilvl w:val="0"/>
          <w:numId w:val="31"/>
        </w:numPr>
        <w:ind w:left="1134"/>
        <w:jc w:val="both"/>
        <w:rPr>
          <w:rFonts w:ascii="Arial" w:hAnsi="Arial" w:cs="Arial"/>
          <w:color w:val="000000"/>
        </w:rPr>
      </w:pPr>
      <w:r w:rsidRPr="00A51343">
        <w:rPr>
          <w:rFonts w:ascii="Arial" w:hAnsi="Arial" w:cs="Arial"/>
          <w:u w:val="single"/>
        </w:rPr>
        <w:t>Pour une nouvelle demande</w:t>
      </w:r>
      <w:r w:rsidRPr="00A51343">
        <w:rPr>
          <w:rFonts w:ascii="Arial" w:hAnsi="Arial" w:cs="Arial"/>
        </w:rPr>
        <w:t xml:space="preserve"> : La carte de transport scolaire vous sera adressée directement par la Région Centre Val de Loire quelques </w:t>
      </w:r>
      <w:r w:rsidRPr="00A51343">
        <w:rPr>
          <w:rFonts w:ascii="Arial" w:hAnsi="Arial" w:cs="Arial"/>
          <w:color w:val="000000"/>
        </w:rPr>
        <w:t>jours avant la rentrée scolaire.</w:t>
      </w:r>
    </w:p>
    <w:p w14:paraId="5FEF5119" w14:textId="77777777" w:rsidR="00B216D8" w:rsidRDefault="00B216D8" w:rsidP="00B216D8">
      <w:pPr>
        <w:pStyle w:val="Paragraphedeliste"/>
        <w:rPr>
          <w:rFonts w:ascii="Arial" w:hAnsi="Arial" w:cs="Arial"/>
          <w:color w:val="000000"/>
        </w:rPr>
      </w:pPr>
    </w:p>
    <w:p w14:paraId="45CB160E" w14:textId="77777777" w:rsidR="00B216D8" w:rsidRPr="00B216D8" w:rsidRDefault="00B216D8" w:rsidP="00B216D8">
      <w:pPr>
        <w:pStyle w:val="Paragraphedeliste"/>
        <w:numPr>
          <w:ilvl w:val="0"/>
          <w:numId w:val="31"/>
        </w:numPr>
        <w:ind w:left="1134"/>
        <w:jc w:val="both"/>
        <w:rPr>
          <w:rFonts w:ascii="Arial" w:hAnsi="Arial" w:cs="Arial"/>
          <w:u w:val="single"/>
        </w:rPr>
      </w:pPr>
      <w:r w:rsidRPr="00B216D8">
        <w:rPr>
          <w:rFonts w:ascii="Arial" w:hAnsi="Arial" w:cs="Arial"/>
        </w:rPr>
        <w:t xml:space="preserve">Les fiches horaires et le règlement de transport scolaire Régional sont consultables et imprimables sur le site : </w:t>
      </w:r>
      <w:hyperlink r:id="rId13" w:history="1">
        <w:r w:rsidRPr="00B216D8">
          <w:rPr>
            <w:rStyle w:val="Lienhypertexte"/>
            <w:rFonts w:ascii="Arial" w:hAnsi="Arial" w:cs="Arial"/>
          </w:rPr>
          <w:t>www.cctoval.fr</w:t>
        </w:r>
      </w:hyperlink>
    </w:p>
    <w:p w14:paraId="7E1FF1CF" w14:textId="77777777" w:rsidR="00392402" w:rsidRPr="00A51343" w:rsidRDefault="00392402" w:rsidP="007C3252">
      <w:pPr>
        <w:ind w:left="720"/>
        <w:jc w:val="both"/>
        <w:rPr>
          <w:rFonts w:ascii="Arial" w:hAnsi="Arial" w:cs="Arial"/>
        </w:rPr>
      </w:pPr>
    </w:p>
    <w:p w14:paraId="2A8C9613" w14:textId="51FED97C" w:rsidR="005739BD" w:rsidRDefault="005739BD" w:rsidP="007C3252">
      <w:pPr>
        <w:numPr>
          <w:ilvl w:val="0"/>
          <w:numId w:val="28"/>
        </w:numPr>
        <w:ind w:left="1134"/>
        <w:jc w:val="both"/>
        <w:rPr>
          <w:rFonts w:ascii="Arial" w:hAnsi="Arial" w:cs="Arial"/>
        </w:rPr>
      </w:pPr>
      <w:r w:rsidRPr="00A51343">
        <w:rPr>
          <w:rFonts w:ascii="Arial" w:hAnsi="Arial" w:cs="Arial"/>
        </w:rPr>
        <w:t>Un</w:t>
      </w:r>
      <w:r w:rsidR="00392402" w:rsidRPr="00A51343">
        <w:rPr>
          <w:rFonts w:ascii="Arial" w:hAnsi="Arial" w:cs="Arial"/>
        </w:rPr>
        <w:t xml:space="preserve"> agent </w:t>
      </w:r>
      <w:r w:rsidR="006D299F" w:rsidRPr="00A51343">
        <w:rPr>
          <w:rFonts w:ascii="Arial" w:hAnsi="Arial" w:cs="Arial"/>
        </w:rPr>
        <w:t xml:space="preserve">« France </w:t>
      </w:r>
      <w:r w:rsidR="001916E1" w:rsidRPr="00A51343">
        <w:rPr>
          <w:rFonts w:ascii="Arial" w:hAnsi="Arial" w:cs="Arial"/>
        </w:rPr>
        <w:t>Services</w:t>
      </w:r>
      <w:r w:rsidR="006D299F" w:rsidRPr="00A51343">
        <w:rPr>
          <w:rFonts w:ascii="Arial" w:hAnsi="Arial" w:cs="Arial"/>
        </w:rPr>
        <w:t> »</w:t>
      </w:r>
      <w:r w:rsidR="00392402" w:rsidRPr="00A51343">
        <w:rPr>
          <w:rFonts w:ascii="Arial" w:hAnsi="Arial" w:cs="Arial"/>
        </w:rPr>
        <w:t xml:space="preserve"> sera en mesure </w:t>
      </w:r>
      <w:r w:rsidR="00DA2374">
        <w:rPr>
          <w:rFonts w:ascii="Arial" w:hAnsi="Arial" w:cs="Arial"/>
        </w:rPr>
        <w:t xml:space="preserve">de renseigner les familles sur le transport scolaire et les accompagner </w:t>
      </w:r>
      <w:r w:rsidR="00DB1EEB">
        <w:rPr>
          <w:rFonts w:ascii="Arial" w:hAnsi="Arial" w:cs="Arial"/>
        </w:rPr>
        <w:t xml:space="preserve">dans la réalisation </w:t>
      </w:r>
      <w:r w:rsidR="00392402" w:rsidRPr="00A51343">
        <w:rPr>
          <w:rFonts w:ascii="Arial" w:hAnsi="Arial" w:cs="Arial"/>
        </w:rPr>
        <w:t xml:space="preserve">des pré-inscriptions, </w:t>
      </w:r>
      <w:r w:rsidR="00810B52" w:rsidRPr="00A51343">
        <w:rPr>
          <w:rFonts w:ascii="Arial" w:hAnsi="Arial" w:cs="Arial"/>
          <w:u w:val="single"/>
        </w:rPr>
        <w:t xml:space="preserve">uniquement </w:t>
      </w:r>
      <w:r w:rsidR="00392402" w:rsidRPr="00A51343">
        <w:rPr>
          <w:rFonts w:ascii="Arial" w:hAnsi="Arial" w:cs="Arial"/>
          <w:u w:val="single"/>
        </w:rPr>
        <w:t>sur rendez-</w:t>
      </w:r>
      <w:r w:rsidR="00855ABC" w:rsidRPr="00A51343">
        <w:rPr>
          <w:rFonts w:ascii="Arial" w:hAnsi="Arial" w:cs="Arial"/>
          <w:u w:val="single"/>
        </w:rPr>
        <w:t>vous</w:t>
      </w:r>
      <w:r w:rsidR="00855ABC" w:rsidRPr="00A51343">
        <w:rPr>
          <w:rFonts w:ascii="Arial" w:hAnsi="Arial" w:cs="Arial"/>
        </w:rPr>
        <w:t xml:space="preserve"> pour</w:t>
      </w:r>
      <w:r w:rsidRPr="00A51343">
        <w:rPr>
          <w:rFonts w:ascii="Arial" w:hAnsi="Arial" w:cs="Arial"/>
        </w:rPr>
        <w:t xml:space="preserve"> les secteurs suivants :</w:t>
      </w:r>
    </w:p>
    <w:p w14:paraId="6E6624C0" w14:textId="77777777" w:rsidR="003A225A" w:rsidRPr="00A51343" w:rsidRDefault="003A225A" w:rsidP="003A225A">
      <w:pPr>
        <w:ind w:left="774"/>
        <w:jc w:val="both"/>
        <w:rPr>
          <w:rFonts w:ascii="Arial" w:hAnsi="Arial" w:cs="Arial"/>
        </w:rPr>
      </w:pPr>
    </w:p>
    <w:p w14:paraId="5F9CCF63" w14:textId="77777777" w:rsidR="00EE69BD" w:rsidRDefault="007C3252" w:rsidP="004B2A2E">
      <w:pPr>
        <w:numPr>
          <w:ilvl w:val="1"/>
          <w:numId w:val="28"/>
        </w:numPr>
        <w:ind w:left="1701"/>
        <w:rPr>
          <w:rFonts w:ascii="Arial" w:hAnsi="Arial" w:cs="Arial"/>
        </w:rPr>
      </w:pPr>
      <w:r w:rsidRPr="00A51343">
        <w:rPr>
          <w:rFonts w:ascii="Arial" w:hAnsi="Arial" w:cs="Arial"/>
        </w:rPr>
        <w:t>France Services Bourgueil</w:t>
      </w:r>
      <w:r w:rsidR="00B63E9B">
        <w:rPr>
          <w:rFonts w:ascii="Arial" w:hAnsi="Arial" w:cs="Arial"/>
        </w:rPr>
        <w:t xml:space="preserve">, 12 ter Avenue St Nicolas </w:t>
      </w:r>
    </w:p>
    <w:p w14:paraId="1DCCE9B3" w14:textId="77777777" w:rsidR="007C3252" w:rsidRPr="00A51343" w:rsidRDefault="00B63E9B" w:rsidP="00B63E9B">
      <w:pPr>
        <w:ind w:left="1547" w:firstLine="7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51343">
        <w:rPr>
          <w:rFonts w:ascii="Arial" w:hAnsi="Arial" w:cs="Arial"/>
        </w:rPr>
        <w:t>Au</w:t>
      </w:r>
      <w:r w:rsidR="007C3252" w:rsidRPr="00A51343">
        <w:rPr>
          <w:rFonts w:ascii="Arial" w:hAnsi="Arial" w:cs="Arial"/>
        </w:rPr>
        <w:t xml:space="preserve"> 02-47-98-23-23 </w:t>
      </w:r>
      <w:r>
        <w:rPr>
          <w:rFonts w:ascii="Arial" w:hAnsi="Arial" w:cs="Arial"/>
        </w:rPr>
        <w:t>o</w:t>
      </w:r>
      <w:r w:rsidR="004B2A2E" w:rsidRPr="00A51343">
        <w:rPr>
          <w:rFonts w:ascii="Arial" w:hAnsi="Arial" w:cs="Arial"/>
        </w:rPr>
        <w:t>u</w:t>
      </w:r>
      <w:r w:rsidR="007C3252" w:rsidRPr="00A51343">
        <w:rPr>
          <w:rFonts w:ascii="Arial" w:hAnsi="Arial" w:cs="Arial"/>
        </w:rPr>
        <w:t xml:space="preserve"> par mail </w:t>
      </w:r>
      <w:hyperlink r:id="rId14" w:history="1">
        <w:r w:rsidR="007C3252" w:rsidRPr="00A51343">
          <w:rPr>
            <w:rStyle w:val="Lienhypertexte"/>
            <w:rFonts w:ascii="Arial" w:hAnsi="Arial" w:cs="Arial"/>
          </w:rPr>
          <w:t>franceservices.bourgueil@cctoval.fr</w:t>
        </w:r>
      </w:hyperlink>
    </w:p>
    <w:p w14:paraId="592E3E9C" w14:textId="77777777" w:rsidR="00B63E9B" w:rsidRDefault="007C3252" w:rsidP="004B2A2E">
      <w:pPr>
        <w:numPr>
          <w:ilvl w:val="1"/>
          <w:numId w:val="28"/>
        </w:numPr>
        <w:ind w:left="1701"/>
        <w:rPr>
          <w:rFonts w:ascii="Arial" w:hAnsi="Arial" w:cs="Arial"/>
        </w:rPr>
      </w:pPr>
      <w:r w:rsidRPr="00A51343">
        <w:rPr>
          <w:rFonts w:ascii="Arial" w:hAnsi="Arial" w:cs="Arial"/>
        </w:rPr>
        <w:t>France Services Langeai</w:t>
      </w:r>
      <w:r w:rsidR="00B63E9B">
        <w:rPr>
          <w:rFonts w:ascii="Arial" w:hAnsi="Arial" w:cs="Arial"/>
        </w:rPr>
        <w:t xml:space="preserve">s, 7 Place du 14 juillet </w:t>
      </w:r>
    </w:p>
    <w:p w14:paraId="5E24C48E" w14:textId="77777777" w:rsidR="007C3252" w:rsidRDefault="007C3252" w:rsidP="00B63E9B">
      <w:pPr>
        <w:ind w:left="1547" w:firstLine="77"/>
        <w:rPr>
          <w:rFonts w:ascii="Arial" w:hAnsi="Arial" w:cs="Arial"/>
        </w:rPr>
      </w:pPr>
      <w:r w:rsidRPr="00A51343">
        <w:rPr>
          <w:rFonts w:ascii="Arial" w:hAnsi="Arial" w:cs="Arial"/>
        </w:rPr>
        <w:t xml:space="preserve"> </w:t>
      </w:r>
      <w:r w:rsidR="00B63E9B" w:rsidRPr="00A51343">
        <w:rPr>
          <w:rFonts w:ascii="Arial" w:hAnsi="Arial" w:cs="Arial"/>
        </w:rPr>
        <w:t>Au</w:t>
      </w:r>
      <w:r w:rsidRPr="00A51343">
        <w:rPr>
          <w:rFonts w:ascii="Arial" w:hAnsi="Arial" w:cs="Arial"/>
        </w:rPr>
        <w:t xml:space="preserve"> 02-47-96-90-89 </w:t>
      </w:r>
      <w:r w:rsidR="00B63E9B">
        <w:rPr>
          <w:rFonts w:ascii="Arial" w:hAnsi="Arial" w:cs="Arial"/>
        </w:rPr>
        <w:t>o</w:t>
      </w:r>
      <w:r w:rsidR="004B2A2E" w:rsidRPr="00A51343">
        <w:rPr>
          <w:rFonts w:ascii="Arial" w:hAnsi="Arial" w:cs="Arial"/>
        </w:rPr>
        <w:t>u</w:t>
      </w:r>
      <w:r w:rsidRPr="00A51343">
        <w:rPr>
          <w:rFonts w:ascii="Arial" w:hAnsi="Arial" w:cs="Arial"/>
        </w:rPr>
        <w:t xml:space="preserve"> par mail </w:t>
      </w:r>
      <w:hyperlink r:id="rId15" w:history="1">
        <w:r w:rsidRPr="00A51343">
          <w:rPr>
            <w:rStyle w:val="Lienhypertexte"/>
            <w:rFonts w:ascii="Arial" w:hAnsi="Arial" w:cs="Arial"/>
          </w:rPr>
          <w:t>franceservices.langeais@cctoval.fr</w:t>
        </w:r>
      </w:hyperlink>
    </w:p>
    <w:p w14:paraId="43956C47" w14:textId="77777777" w:rsidR="007D1F3A" w:rsidRDefault="007D1F3A" w:rsidP="007D1F3A">
      <w:pPr>
        <w:numPr>
          <w:ilvl w:val="1"/>
          <w:numId w:val="28"/>
        </w:numPr>
        <w:ind w:left="1701"/>
        <w:rPr>
          <w:rFonts w:ascii="Arial" w:hAnsi="Arial" w:cs="Arial"/>
        </w:rPr>
      </w:pPr>
      <w:r w:rsidRPr="00A51343">
        <w:rPr>
          <w:rFonts w:ascii="Arial" w:hAnsi="Arial" w:cs="Arial"/>
        </w:rPr>
        <w:t xml:space="preserve">France Services </w:t>
      </w:r>
      <w:r>
        <w:rPr>
          <w:rFonts w:ascii="Arial" w:hAnsi="Arial" w:cs="Arial"/>
        </w:rPr>
        <w:t xml:space="preserve">Château La Vallière, 21 Avenue du Général Leclerc </w:t>
      </w:r>
    </w:p>
    <w:p w14:paraId="5667C0D3" w14:textId="77777777" w:rsidR="007D1F3A" w:rsidRDefault="007D1F3A" w:rsidP="007D1F3A">
      <w:pPr>
        <w:ind w:left="1547" w:firstLine="77"/>
        <w:rPr>
          <w:rFonts w:ascii="Arial" w:hAnsi="Arial" w:cs="Arial"/>
        </w:rPr>
      </w:pPr>
      <w:r w:rsidRPr="00A51343">
        <w:rPr>
          <w:rFonts w:ascii="Arial" w:hAnsi="Arial" w:cs="Arial"/>
        </w:rPr>
        <w:t xml:space="preserve"> Au 02-47-</w:t>
      </w:r>
      <w:r>
        <w:rPr>
          <w:rFonts w:ascii="Arial" w:hAnsi="Arial" w:cs="Arial"/>
        </w:rPr>
        <w:t>24-25-22</w:t>
      </w:r>
      <w:r w:rsidRPr="00A51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A51343">
        <w:rPr>
          <w:rFonts w:ascii="Arial" w:hAnsi="Arial" w:cs="Arial"/>
        </w:rPr>
        <w:t xml:space="preserve">u par mail </w:t>
      </w:r>
      <w:hyperlink r:id="rId16" w:history="1">
        <w:r w:rsidRPr="00EA5590">
          <w:rPr>
            <w:rStyle w:val="Lienhypertexte"/>
            <w:rFonts w:ascii="Arial" w:hAnsi="Arial" w:cs="Arial"/>
          </w:rPr>
          <w:t>franceservices.clv@cctoval.fr</w:t>
        </w:r>
      </w:hyperlink>
    </w:p>
    <w:p w14:paraId="655D411B" w14:textId="77777777" w:rsidR="007D1F3A" w:rsidRDefault="007D1F3A" w:rsidP="007D1F3A">
      <w:pPr>
        <w:ind w:left="1058"/>
        <w:rPr>
          <w:rFonts w:ascii="Arial" w:hAnsi="Arial" w:cs="Arial"/>
        </w:rPr>
      </w:pPr>
    </w:p>
    <w:p w14:paraId="45979C93" w14:textId="77777777" w:rsidR="00392402" w:rsidRPr="00A51343" w:rsidRDefault="00392402" w:rsidP="007C3252">
      <w:pPr>
        <w:numPr>
          <w:ilvl w:val="0"/>
          <w:numId w:val="28"/>
        </w:numPr>
        <w:ind w:left="1134"/>
        <w:jc w:val="both"/>
        <w:rPr>
          <w:rFonts w:ascii="Arial" w:hAnsi="Arial" w:cs="Arial"/>
        </w:rPr>
      </w:pPr>
      <w:r w:rsidRPr="00A51343">
        <w:rPr>
          <w:rFonts w:ascii="Arial" w:hAnsi="Arial" w:cs="Arial"/>
        </w:rPr>
        <w:t xml:space="preserve">Pour tous les autres secteurs et pour tous renseignements complémentaires concernant le Transport Scolaire, </w:t>
      </w:r>
      <w:r w:rsidR="00810B52" w:rsidRPr="00A51343">
        <w:rPr>
          <w:rFonts w:ascii="Arial" w:hAnsi="Arial" w:cs="Arial"/>
        </w:rPr>
        <w:t>votre interlocutrice est</w:t>
      </w:r>
      <w:r w:rsidRPr="00A51343">
        <w:rPr>
          <w:rFonts w:ascii="Arial" w:hAnsi="Arial" w:cs="Arial"/>
        </w:rPr>
        <w:t xml:space="preserve"> Madame Géraldine BERTHOUD, que vous pouvez joindre au 02-47-24-06-32 ou par mail </w:t>
      </w:r>
      <w:hyperlink r:id="rId17" w:history="1">
        <w:r w:rsidR="005E4102" w:rsidRPr="0090006E">
          <w:rPr>
            <w:rStyle w:val="Lienhypertexte"/>
            <w:rFonts w:ascii="Arial" w:hAnsi="Arial" w:cs="Arial"/>
          </w:rPr>
          <w:t>gberthoud@cctoval.fr</w:t>
        </w:r>
      </w:hyperlink>
      <w:r w:rsidRPr="00A51343">
        <w:rPr>
          <w:rFonts w:ascii="Arial" w:hAnsi="Arial" w:cs="Arial"/>
        </w:rPr>
        <w:t>.</w:t>
      </w:r>
    </w:p>
    <w:p w14:paraId="645E7F3A" w14:textId="77777777" w:rsidR="00392402" w:rsidRPr="00A51343" w:rsidRDefault="00392402" w:rsidP="007C3252">
      <w:pPr>
        <w:pStyle w:val="Paragraphedeliste"/>
        <w:jc w:val="both"/>
        <w:rPr>
          <w:rFonts w:ascii="Arial" w:hAnsi="Arial" w:cs="Arial"/>
        </w:rPr>
      </w:pPr>
    </w:p>
    <w:sectPr w:rsidR="00392402" w:rsidRPr="00A51343" w:rsidSect="005E4102">
      <w:headerReference w:type="default" r:id="rId18"/>
      <w:footerReference w:type="default" r:id="rId19"/>
      <w:pgSz w:w="11906" w:h="16838"/>
      <w:pgMar w:top="284" w:right="991" w:bottom="567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0E512" w14:textId="77777777" w:rsidR="004B75E0" w:rsidRDefault="004B75E0">
      <w:r>
        <w:separator/>
      </w:r>
    </w:p>
  </w:endnote>
  <w:endnote w:type="continuationSeparator" w:id="0">
    <w:p w14:paraId="39280208" w14:textId="77777777" w:rsidR="004B75E0" w:rsidRDefault="004B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A576" w14:textId="77777777" w:rsidR="00503262" w:rsidRPr="00790016" w:rsidRDefault="00503262" w:rsidP="00675E17">
    <w:pPr>
      <w:pStyle w:val="Titre"/>
      <w:pBdr>
        <w:top w:val="single" w:sz="4" w:space="1" w:color="auto"/>
      </w:pBdr>
      <w:tabs>
        <w:tab w:val="clear" w:pos="4111"/>
      </w:tabs>
      <w:ind w:right="0"/>
      <w:rPr>
        <w:rFonts w:ascii="Arial" w:hAnsi="Arial" w:cs="Arial"/>
        <w:b/>
        <w:color w:val="A6A6A6"/>
        <w:sz w:val="16"/>
        <w:szCs w:val="16"/>
      </w:rPr>
    </w:pPr>
    <w:r w:rsidRPr="00790016">
      <w:rPr>
        <w:rFonts w:ascii="Arial" w:hAnsi="Arial" w:cs="Arial"/>
        <w:b/>
        <w:color w:val="A6A6A6"/>
        <w:sz w:val="16"/>
        <w:szCs w:val="16"/>
      </w:rPr>
      <w:t>Communauté de Communes Touraine Ouest Val de Loire</w:t>
    </w:r>
  </w:p>
  <w:p w14:paraId="3CE66866" w14:textId="77777777" w:rsidR="00503262" w:rsidRPr="00790016" w:rsidRDefault="00503262" w:rsidP="00675E17">
    <w:pPr>
      <w:pStyle w:val="Titre"/>
      <w:tabs>
        <w:tab w:val="clear" w:pos="4111"/>
      </w:tabs>
      <w:ind w:right="0"/>
      <w:rPr>
        <w:rFonts w:ascii="Arial" w:hAnsi="Arial" w:cs="Arial"/>
        <w:b/>
        <w:color w:val="A6A6A6"/>
        <w:sz w:val="16"/>
        <w:szCs w:val="16"/>
      </w:rPr>
    </w:pPr>
    <w:r w:rsidRPr="00790016">
      <w:rPr>
        <w:rFonts w:ascii="Arial" w:hAnsi="Arial" w:cs="Arial"/>
        <w:b/>
        <w:color w:val="A6A6A6"/>
        <w:sz w:val="16"/>
        <w:szCs w:val="16"/>
      </w:rPr>
      <w:t>2, rue des Sablons - 37340</w:t>
    </w:r>
    <w:r w:rsidRPr="00790016">
      <w:rPr>
        <w:rFonts w:ascii="Arial" w:hAnsi="Arial" w:cs="Arial"/>
        <w:b/>
        <w:smallCaps/>
        <w:color w:val="A6A6A6"/>
        <w:sz w:val="16"/>
        <w:szCs w:val="16"/>
      </w:rPr>
      <w:t xml:space="preserve"> </w:t>
    </w:r>
    <w:proofErr w:type="spellStart"/>
    <w:r w:rsidRPr="00790016">
      <w:rPr>
        <w:rFonts w:ascii="Arial" w:hAnsi="Arial" w:cs="Arial"/>
        <w:b/>
        <w:smallCaps/>
        <w:color w:val="A6A6A6"/>
        <w:sz w:val="16"/>
        <w:szCs w:val="16"/>
      </w:rPr>
      <w:t>Cl</w:t>
    </w:r>
    <w:r w:rsidRPr="00790016">
      <w:rPr>
        <w:rFonts w:ascii="Calibri" w:hAnsi="Calibri" w:cs="Arial"/>
        <w:b/>
        <w:smallCaps/>
        <w:color w:val="A6A6A6"/>
        <w:sz w:val="16"/>
        <w:szCs w:val="16"/>
      </w:rPr>
      <w:t>É</w:t>
    </w:r>
    <w:r w:rsidRPr="00790016">
      <w:rPr>
        <w:rFonts w:ascii="Arial" w:hAnsi="Arial" w:cs="Arial"/>
        <w:b/>
        <w:smallCaps/>
        <w:color w:val="A6A6A6"/>
        <w:sz w:val="16"/>
        <w:szCs w:val="16"/>
      </w:rPr>
      <w:t>r</w:t>
    </w:r>
    <w:r w:rsidRPr="00790016">
      <w:rPr>
        <w:rFonts w:ascii="Calibri" w:hAnsi="Calibri" w:cs="Arial"/>
        <w:b/>
        <w:smallCaps/>
        <w:color w:val="A6A6A6"/>
        <w:sz w:val="16"/>
        <w:szCs w:val="16"/>
      </w:rPr>
      <w:t>É</w:t>
    </w:r>
    <w:proofErr w:type="spellEnd"/>
    <w:r w:rsidRPr="00790016">
      <w:rPr>
        <w:rFonts w:ascii="Arial" w:hAnsi="Arial" w:cs="Arial"/>
        <w:b/>
        <w:smallCaps/>
        <w:color w:val="A6A6A6"/>
        <w:sz w:val="16"/>
        <w:szCs w:val="16"/>
      </w:rPr>
      <w:t xml:space="preserve"> les Pins</w:t>
    </w:r>
  </w:p>
  <w:p w14:paraId="6E3FE44C" w14:textId="77777777" w:rsidR="00503262" w:rsidRPr="00675E17" w:rsidRDefault="00611204" w:rsidP="00675E17">
    <w:pPr>
      <w:pStyle w:val="Titre"/>
      <w:tabs>
        <w:tab w:val="clear" w:pos="4111"/>
      </w:tabs>
      <w:ind w:right="0"/>
      <w:rPr>
        <w:rFonts w:ascii="Arial" w:hAnsi="Arial" w:cs="Arial"/>
        <w:b/>
        <w:color w:val="A6A6A6"/>
        <w:sz w:val="16"/>
        <w:szCs w:val="16"/>
      </w:rPr>
    </w:pPr>
    <w:r>
      <w:rPr>
        <w:rFonts w:ascii="Arial" w:hAnsi="Arial" w:cs="Arial"/>
        <w:b/>
        <w:color w:val="A6A6A6"/>
        <w:sz w:val="16"/>
        <w:szCs w:val="16"/>
      </w:rPr>
      <w:t xml:space="preserve">Tél : 02.47.24.06.32.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9D7E6" w14:textId="77777777" w:rsidR="004B75E0" w:rsidRDefault="004B75E0">
      <w:r>
        <w:separator/>
      </w:r>
    </w:p>
  </w:footnote>
  <w:footnote w:type="continuationSeparator" w:id="0">
    <w:p w14:paraId="14123FC6" w14:textId="77777777" w:rsidR="004B75E0" w:rsidRDefault="004B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5E7CB" w14:textId="77777777" w:rsidR="00503262" w:rsidRDefault="00503262" w:rsidP="00675E17">
    <w:pPr>
      <w:pStyle w:val="Titre"/>
      <w:tabs>
        <w:tab w:val="clear" w:pos="4111"/>
      </w:tabs>
      <w:ind w:right="0"/>
      <w:jc w:val="left"/>
      <w:rPr>
        <w:rFonts w:ascii="Palatino Linotype" w:hAnsi="Palatino Linotype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451C6"/>
    <w:multiLevelType w:val="hybridMultilevel"/>
    <w:tmpl w:val="F0A69C3E"/>
    <w:lvl w:ilvl="0" w:tplc="ACAE2B92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594759C"/>
    <w:multiLevelType w:val="hybridMultilevel"/>
    <w:tmpl w:val="63AAEF3C"/>
    <w:lvl w:ilvl="0" w:tplc="51EE9F62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162E5646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16946B66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B2D07E48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280237D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3530CBE6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DE5CEE6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EB9A1AF6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ADFE8FAA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8A23999"/>
    <w:multiLevelType w:val="hybridMultilevel"/>
    <w:tmpl w:val="AD5E85E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3277F5"/>
    <w:multiLevelType w:val="hybridMultilevel"/>
    <w:tmpl w:val="68F4E17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722752"/>
    <w:multiLevelType w:val="hybridMultilevel"/>
    <w:tmpl w:val="D45ED3B8"/>
    <w:lvl w:ilvl="0" w:tplc="BC34BCC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B8382C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4221C2"/>
    <w:multiLevelType w:val="hybridMultilevel"/>
    <w:tmpl w:val="A30A2D8A"/>
    <w:lvl w:ilvl="0" w:tplc="040C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A77865"/>
    <w:multiLevelType w:val="hybridMultilevel"/>
    <w:tmpl w:val="7892D68A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6C743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503897"/>
    <w:multiLevelType w:val="hybridMultilevel"/>
    <w:tmpl w:val="25AED48C"/>
    <w:lvl w:ilvl="0" w:tplc="A97A424E">
      <w:numFmt w:val="bullet"/>
      <w:lvlText w:val="-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0" w15:restartNumberingAfterBreak="0">
    <w:nsid w:val="259C7E86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6C3EA5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54605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C7E1292"/>
    <w:multiLevelType w:val="hybridMultilevel"/>
    <w:tmpl w:val="42FC3E0C"/>
    <w:lvl w:ilvl="0" w:tplc="040C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3362640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E94529"/>
    <w:multiLevelType w:val="multilevel"/>
    <w:tmpl w:val="EE9462D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 w15:restartNumberingAfterBreak="0">
    <w:nsid w:val="37F1527A"/>
    <w:multiLevelType w:val="hybridMultilevel"/>
    <w:tmpl w:val="BDC24760"/>
    <w:lvl w:ilvl="0" w:tplc="040C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D6342D"/>
    <w:multiLevelType w:val="hybridMultilevel"/>
    <w:tmpl w:val="D3643350"/>
    <w:lvl w:ilvl="0" w:tplc="56C64B9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591025F4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5CCA1738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24F2E178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4986FEC6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923C9332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5F70DAF4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7AEAF154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A3FA30B6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3EEC28B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F0052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E6F3582"/>
    <w:multiLevelType w:val="hybridMultilevel"/>
    <w:tmpl w:val="975AE44A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A955DD1"/>
    <w:multiLevelType w:val="hybridMultilevel"/>
    <w:tmpl w:val="FF82C9FA"/>
    <w:lvl w:ilvl="0" w:tplc="162CFC36">
      <w:numFmt w:val="bullet"/>
      <w:lvlText w:val="-"/>
      <w:lvlJc w:val="left"/>
      <w:pPr>
        <w:tabs>
          <w:tab w:val="num" w:pos="2486"/>
        </w:tabs>
        <w:ind w:left="2486" w:hanging="360"/>
      </w:pPr>
      <w:rPr>
        <w:rFonts w:ascii="Times New Roman" w:eastAsia="Times New Roman" w:hAnsi="Times New Roman" w:cs="Times New Roman" w:hint="default"/>
      </w:rPr>
    </w:lvl>
    <w:lvl w:ilvl="1" w:tplc="71320A14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hint="default"/>
      </w:rPr>
    </w:lvl>
    <w:lvl w:ilvl="2" w:tplc="09626146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25546B7A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B7EEA712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hint="default"/>
      </w:rPr>
    </w:lvl>
    <w:lvl w:ilvl="5" w:tplc="D76A877E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769A857A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1D9E8392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hint="default"/>
      </w:rPr>
    </w:lvl>
    <w:lvl w:ilvl="8" w:tplc="1638D476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22" w15:restartNumberingAfterBreak="0">
    <w:nsid w:val="5ACA3DA0"/>
    <w:multiLevelType w:val="hybridMultilevel"/>
    <w:tmpl w:val="D2745CA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F64AB3"/>
    <w:multiLevelType w:val="hybridMultilevel"/>
    <w:tmpl w:val="F1783DEA"/>
    <w:lvl w:ilvl="0" w:tplc="85B62D4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50F2DCA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7282701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1DC6B77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E5D8334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9A4240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5D143D40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30520E6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386E5B8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5B37092A"/>
    <w:multiLevelType w:val="hybridMultilevel"/>
    <w:tmpl w:val="58BE045E"/>
    <w:lvl w:ilvl="0" w:tplc="8C32C95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5ADAB782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7CE01B6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ACC2058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A48CE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3A10EEE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F3A5AC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04689E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4606C36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02D7A3E"/>
    <w:multiLevelType w:val="singleLevel"/>
    <w:tmpl w:val="E48A310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6" w15:restartNumberingAfterBreak="0">
    <w:nsid w:val="643D4A60"/>
    <w:multiLevelType w:val="hybridMultilevel"/>
    <w:tmpl w:val="CF4089E4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E93C8F"/>
    <w:multiLevelType w:val="singleLevel"/>
    <w:tmpl w:val="E48A310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8" w15:restartNumberingAfterBreak="0">
    <w:nsid w:val="6EA5750B"/>
    <w:multiLevelType w:val="hybridMultilevel"/>
    <w:tmpl w:val="673E476E"/>
    <w:lvl w:ilvl="0" w:tplc="040C0009">
      <w:start w:val="1"/>
      <w:numFmt w:val="bullet"/>
      <w:lvlText w:val="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29" w15:restartNumberingAfterBreak="0">
    <w:nsid w:val="74BF0457"/>
    <w:multiLevelType w:val="singleLevel"/>
    <w:tmpl w:val="7F72A910"/>
    <w:lvl w:ilvl="0">
      <w:start w:val="1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30" w15:restartNumberingAfterBreak="0">
    <w:nsid w:val="74C31DAF"/>
    <w:multiLevelType w:val="singleLevel"/>
    <w:tmpl w:val="E48A310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31" w15:restartNumberingAfterBreak="0">
    <w:nsid w:val="7F9A7E3F"/>
    <w:multiLevelType w:val="hybridMultilevel"/>
    <w:tmpl w:val="CEF4DE80"/>
    <w:lvl w:ilvl="0" w:tplc="4D8080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196A49BA">
      <w:start w:val="2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5432432">
    <w:abstractNumId w:val="25"/>
  </w:num>
  <w:num w:numId="2" w16cid:durableId="1443186746">
    <w:abstractNumId w:val="30"/>
  </w:num>
  <w:num w:numId="3" w16cid:durableId="460995573">
    <w:abstractNumId w:val="27"/>
  </w:num>
  <w:num w:numId="4" w16cid:durableId="1914310272">
    <w:abstractNumId w:val="8"/>
  </w:num>
  <w:num w:numId="5" w16cid:durableId="2018582115">
    <w:abstractNumId w:val="5"/>
  </w:num>
  <w:num w:numId="6" w16cid:durableId="1824854726">
    <w:abstractNumId w:val="29"/>
  </w:num>
  <w:num w:numId="7" w16cid:durableId="1750079808">
    <w:abstractNumId w:val="11"/>
  </w:num>
  <w:num w:numId="8" w16cid:durableId="1628774887">
    <w:abstractNumId w:val="10"/>
  </w:num>
  <w:num w:numId="9" w16cid:durableId="1654522387">
    <w:abstractNumId w:val="14"/>
  </w:num>
  <w:num w:numId="10" w16cid:durableId="1133598515">
    <w:abstractNumId w:val="12"/>
  </w:num>
  <w:num w:numId="11" w16cid:durableId="28528072">
    <w:abstractNumId w:val="19"/>
  </w:num>
  <w:num w:numId="12" w16cid:durableId="1032458237">
    <w:abstractNumId w:val="15"/>
  </w:num>
  <w:num w:numId="13" w16cid:durableId="553273062">
    <w:abstractNumId w:val="18"/>
  </w:num>
  <w:num w:numId="14" w16cid:durableId="631789391">
    <w:abstractNumId w:val="24"/>
  </w:num>
  <w:num w:numId="15" w16cid:durableId="977959695">
    <w:abstractNumId w:val="23"/>
  </w:num>
  <w:num w:numId="16" w16cid:durableId="950473093">
    <w:abstractNumId w:val="21"/>
  </w:num>
  <w:num w:numId="17" w16cid:durableId="1267886065">
    <w:abstractNumId w:val="1"/>
  </w:num>
  <w:num w:numId="18" w16cid:durableId="1573731775">
    <w:abstractNumId w:val="17"/>
  </w:num>
  <w:num w:numId="19" w16cid:durableId="92828513">
    <w:abstractNumId w:val="16"/>
  </w:num>
  <w:num w:numId="20" w16cid:durableId="646478290">
    <w:abstractNumId w:val="6"/>
  </w:num>
  <w:num w:numId="21" w16cid:durableId="1370229936">
    <w:abstractNumId w:val="22"/>
  </w:num>
  <w:num w:numId="22" w16cid:durableId="1673099871">
    <w:abstractNumId w:val="2"/>
  </w:num>
  <w:num w:numId="23" w16cid:durableId="1902864035">
    <w:abstractNumId w:val="3"/>
  </w:num>
  <w:num w:numId="24" w16cid:durableId="1266305775">
    <w:abstractNumId w:val="4"/>
  </w:num>
  <w:num w:numId="25" w16cid:durableId="1808206824">
    <w:abstractNumId w:val="7"/>
  </w:num>
  <w:num w:numId="26" w16cid:durableId="1910112718">
    <w:abstractNumId w:val="0"/>
  </w:num>
  <w:num w:numId="27" w16cid:durableId="1920678664">
    <w:abstractNumId w:val="9"/>
  </w:num>
  <w:num w:numId="28" w16cid:durableId="1327826264">
    <w:abstractNumId w:val="26"/>
  </w:num>
  <w:num w:numId="29" w16cid:durableId="570311426">
    <w:abstractNumId w:val="13"/>
  </w:num>
  <w:num w:numId="30" w16cid:durableId="1610159034">
    <w:abstractNumId w:val="31"/>
  </w:num>
  <w:num w:numId="31" w16cid:durableId="2075464024">
    <w:abstractNumId w:val="20"/>
  </w:num>
  <w:num w:numId="32" w16cid:durableId="2761813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A9"/>
    <w:rsid w:val="00001FCD"/>
    <w:rsid w:val="000054A4"/>
    <w:rsid w:val="00005BDF"/>
    <w:rsid w:val="00011C46"/>
    <w:rsid w:val="000144A9"/>
    <w:rsid w:val="00016D17"/>
    <w:rsid w:val="00022F02"/>
    <w:rsid w:val="00023D56"/>
    <w:rsid w:val="00024188"/>
    <w:rsid w:val="00024190"/>
    <w:rsid w:val="00036751"/>
    <w:rsid w:val="000407DE"/>
    <w:rsid w:val="0005101F"/>
    <w:rsid w:val="00054DEC"/>
    <w:rsid w:val="0006148E"/>
    <w:rsid w:val="00061ADC"/>
    <w:rsid w:val="00062C65"/>
    <w:rsid w:val="00071912"/>
    <w:rsid w:val="000850D8"/>
    <w:rsid w:val="000B4531"/>
    <w:rsid w:val="000B4F68"/>
    <w:rsid w:val="000B4F86"/>
    <w:rsid w:val="000B632D"/>
    <w:rsid w:val="000B6406"/>
    <w:rsid w:val="000C078F"/>
    <w:rsid w:val="000C1B42"/>
    <w:rsid w:val="000C7796"/>
    <w:rsid w:val="000D0CD0"/>
    <w:rsid w:val="000D7D02"/>
    <w:rsid w:val="00106758"/>
    <w:rsid w:val="0011264C"/>
    <w:rsid w:val="0011269A"/>
    <w:rsid w:val="0011758D"/>
    <w:rsid w:val="00123796"/>
    <w:rsid w:val="0014705C"/>
    <w:rsid w:val="00152DDA"/>
    <w:rsid w:val="00173DFC"/>
    <w:rsid w:val="00175185"/>
    <w:rsid w:val="001752D2"/>
    <w:rsid w:val="0018492D"/>
    <w:rsid w:val="00186BFE"/>
    <w:rsid w:val="00187547"/>
    <w:rsid w:val="001916E1"/>
    <w:rsid w:val="00192A54"/>
    <w:rsid w:val="0019370A"/>
    <w:rsid w:val="00194E3E"/>
    <w:rsid w:val="001A2062"/>
    <w:rsid w:val="001A620F"/>
    <w:rsid w:val="001A7313"/>
    <w:rsid w:val="001D46F0"/>
    <w:rsid w:val="001E5524"/>
    <w:rsid w:val="001E6214"/>
    <w:rsid w:val="00212946"/>
    <w:rsid w:val="002130C6"/>
    <w:rsid w:val="00214B59"/>
    <w:rsid w:val="0022573C"/>
    <w:rsid w:val="00225E70"/>
    <w:rsid w:val="00270BCA"/>
    <w:rsid w:val="00282F5E"/>
    <w:rsid w:val="002918EC"/>
    <w:rsid w:val="002A1EEB"/>
    <w:rsid w:val="002A5D74"/>
    <w:rsid w:val="002B3A1D"/>
    <w:rsid w:val="002B440A"/>
    <w:rsid w:val="002C6A40"/>
    <w:rsid w:val="002D198F"/>
    <w:rsid w:val="002D66C3"/>
    <w:rsid w:val="002F5D1F"/>
    <w:rsid w:val="002F6102"/>
    <w:rsid w:val="002F6A70"/>
    <w:rsid w:val="002F701F"/>
    <w:rsid w:val="002F741A"/>
    <w:rsid w:val="0030075B"/>
    <w:rsid w:val="00317198"/>
    <w:rsid w:val="00320BEB"/>
    <w:rsid w:val="00321F91"/>
    <w:rsid w:val="0032487B"/>
    <w:rsid w:val="0034007B"/>
    <w:rsid w:val="00350ACD"/>
    <w:rsid w:val="00352285"/>
    <w:rsid w:val="00353C53"/>
    <w:rsid w:val="003711F5"/>
    <w:rsid w:val="003735C6"/>
    <w:rsid w:val="00373C5F"/>
    <w:rsid w:val="00374331"/>
    <w:rsid w:val="003759A1"/>
    <w:rsid w:val="00383047"/>
    <w:rsid w:val="00392402"/>
    <w:rsid w:val="003A0E79"/>
    <w:rsid w:val="003A1AC8"/>
    <w:rsid w:val="003A225A"/>
    <w:rsid w:val="003A654A"/>
    <w:rsid w:val="003E0B0D"/>
    <w:rsid w:val="003E2969"/>
    <w:rsid w:val="0040095A"/>
    <w:rsid w:val="00401D34"/>
    <w:rsid w:val="00402B33"/>
    <w:rsid w:val="004049E5"/>
    <w:rsid w:val="004060B2"/>
    <w:rsid w:val="00407FC0"/>
    <w:rsid w:val="00414C6A"/>
    <w:rsid w:val="004170CE"/>
    <w:rsid w:val="00430DF6"/>
    <w:rsid w:val="00440073"/>
    <w:rsid w:val="004427D2"/>
    <w:rsid w:val="004432B8"/>
    <w:rsid w:val="004618CB"/>
    <w:rsid w:val="00465479"/>
    <w:rsid w:val="00472458"/>
    <w:rsid w:val="004863EE"/>
    <w:rsid w:val="004A2E4D"/>
    <w:rsid w:val="004B2A2E"/>
    <w:rsid w:val="004B4A2D"/>
    <w:rsid w:val="004B75E0"/>
    <w:rsid w:val="004C13EC"/>
    <w:rsid w:val="004C30CF"/>
    <w:rsid w:val="004E0935"/>
    <w:rsid w:val="004E6B41"/>
    <w:rsid w:val="004F35A2"/>
    <w:rsid w:val="004F5E01"/>
    <w:rsid w:val="00500B6A"/>
    <w:rsid w:val="00503262"/>
    <w:rsid w:val="00503434"/>
    <w:rsid w:val="00503D58"/>
    <w:rsid w:val="00506BC0"/>
    <w:rsid w:val="005078A9"/>
    <w:rsid w:val="00510BD2"/>
    <w:rsid w:val="00522850"/>
    <w:rsid w:val="00523DAA"/>
    <w:rsid w:val="0054247F"/>
    <w:rsid w:val="005426AF"/>
    <w:rsid w:val="005508AD"/>
    <w:rsid w:val="00553D1E"/>
    <w:rsid w:val="005546F9"/>
    <w:rsid w:val="00560302"/>
    <w:rsid w:val="0056593F"/>
    <w:rsid w:val="00571726"/>
    <w:rsid w:val="005739BD"/>
    <w:rsid w:val="00577A92"/>
    <w:rsid w:val="00580497"/>
    <w:rsid w:val="00582064"/>
    <w:rsid w:val="00582D39"/>
    <w:rsid w:val="0058313D"/>
    <w:rsid w:val="00587C22"/>
    <w:rsid w:val="005A5FEB"/>
    <w:rsid w:val="005A6DD7"/>
    <w:rsid w:val="005B4F45"/>
    <w:rsid w:val="005C0E91"/>
    <w:rsid w:val="005D0B5F"/>
    <w:rsid w:val="005D49BD"/>
    <w:rsid w:val="005D6471"/>
    <w:rsid w:val="005E36D9"/>
    <w:rsid w:val="005E4102"/>
    <w:rsid w:val="005E6FCE"/>
    <w:rsid w:val="005F4E9E"/>
    <w:rsid w:val="005F575B"/>
    <w:rsid w:val="005F5A43"/>
    <w:rsid w:val="005F765B"/>
    <w:rsid w:val="005F7C04"/>
    <w:rsid w:val="006077AF"/>
    <w:rsid w:val="00611204"/>
    <w:rsid w:val="00611A79"/>
    <w:rsid w:val="006203BF"/>
    <w:rsid w:val="00620A14"/>
    <w:rsid w:val="00621E70"/>
    <w:rsid w:val="00625B76"/>
    <w:rsid w:val="0062606A"/>
    <w:rsid w:val="0063014E"/>
    <w:rsid w:val="0063062B"/>
    <w:rsid w:val="006310EB"/>
    <w:rsid w:val="00645A64"/>
    <w:rsid w:val="0066118D"/>
    <w:rsid w:val="00664F54"/>
    <w:rsid w:val="0067439F"/>
    <w:rsid w:val="00675E17"/>
    <w:rsid w:val="00682E68"/>
    <w:rsid w:val="0069739C"/>
    <w:rsid w:val="006A304F"/>
    <w:rsid w:val="006A3A63"/>
    <w:rsid w:val="006A6D18"/>
    <w:rsid w:val="006A6EB1"/>
    <w:rsid w:val="006C36C7"/>
    <w:rsid w:val="006C4234"/>
    <w:rsid w:val="006D0565"/>
    <w:rsid w:val="006D299F"/>
    <w:rsid w:val="006F172F"/>
    <w:rsid w:val="006F4275"/>
    <w:rsid w:val="00702192"/>
    <w:rsid w:val="0071208F"/>
    <w:rsid w:val="007165C3"/>
    <w:rsid w:val="00717470"/>
    <w:rsid w:val="00717B0D"/>
    <w:rsid w:val="00724F8C"/>
    <w:rsid w:val="00732B48"/>
    <w:rsid w:val="00740488"/>
    <w:rsid w:val="007426B4"/>
    <w:rsid w:val="00751CD9"/>
    <w:rsid w:val="0075712C"/>
    <w:rsid w:val="00761A77"/>
    <w:rsid w:val="00764620"/>
    <w:rsid w:val="00766F33"/>
    <w:rsid w:val="00767EBA"/>
    <w:rsid w:val="00777D47"/>
    <w:rsid w:val="007A2050"/>
    <w:rsid w:val="007A2BFB"/>
    <w:rsid w:val="007A4976"/>
    <w:rsid w:val="007C0E8D"/>
    <w:rsid w:val="007C3252"/>
    <w:rsid w:val="007C3A69"/>
    <w:rsid w:val="007D1F3A"/>
    <w:rsid w:val="007D2114"/>
    <w:rsid w:val="007E0A88"/>
    <w:rsid w:val="007E4ACA"/>
    <w:rsid w:val="007E7267"/>
    <w:rsid w:val="007F42DD"/>
    <w:rsid w:val="00802D89"/>
    <w:rsid w:val="00806AF5"/>
    <w:rsid w:val="00810B52"/>
    <w:rsid w:val="00814BC6"/>
    <w:rsid w:val="00824E7F"/>
    <w:rsid w:val="00844099"/>
    <w:rsid w:val="00845D29"/>
    <w:rsid w:val="00855ABC"/>
    <w:rsid w:val="00856539"/>
    <w:rsid w:val="00857830"/>
    <w:rsid w:val="00857A8C"/>
    <w:rsid w:val="00860308"/>
    <w:rsid w:val="00872A23"/>
    <w:rsid w:val="00877DD7"/>
    <w:rsid w:val="008816B8"/>
    <w:rsid w:val="00894778"/>
    <w:rsid w:val="008A31C4"/>
    <w:rsid w:val="008A4750"/>
    <w:rsid w:val="008A79E6"/>
    <w:rsid w:val="008B0C47"/>
    <w:rsid w:val="008B4713"/>
    <w:rsid w:val="008C1C41"/>
    <w:rsid w:val="008C1DD5"/>
    <w:rsid w:val="008D027E"/>
    <w:rsid w:val="008D7823"/>
    <w:rsid w:val="008E0D20"/>
    <w:rsid w:val="008E3C41"/>
    <w:rsid w:val="008F2B2C"/>
    <w:rsid w:val="008F3BE2"/>
    <w:rsid w:val="008F5BAA"/>
    <w:rsid w:val="009128F8"/>
    <w:rsid w:val="00914A46"/>
    <w:rsid w:val="009200DB"/>
    <w:rsid w:val="00920869"/>
    <w:rsid w:val="00922F66"/>
    <w:rsid w:val="00925E07"/>
    <w:rsid w:val="009315DF"/>
    <w:rsid w:val="00933631"/>
    <w:rsid w:val="009570EB"/>
    <w:rsid w:val="00962719"/>
    <w:rsid w:val="009657F1"/>
    <w:rsid w:val="00967210"/>
    <w:rsid w:val="00970728"/>
    <w:rsid w:val="0099088D"/>
    <w:rsid w:val="00990A03"/>
    <w:rsid w:val="009912F1"/>
    <w:rsid w:val="009A6EB9"/>
    <w:rsid w:val="009B3463"/>
    <w:rsid w:val="009D5D91"/>
    <w:rsid w:val="009E2E26"/>
    <w:rsid w:val="009F544B"/>
    <w:rsid w:val="00A05381"/>
    <w:rsid w:val="00A33B2D"/>
    <w:rsid w:val="00A34B35"/>
    <w:rsid w:val="00A3600A"/>
    <w:rsid w:val="00A37AA7"/>
    <w:rsid w:val="00A51343"/>
    <w:rsid w:val="00A522F8"/>
    <w:rsid w:val="00A52A6D"/>
    <w:rsid w:val="00A5309A"/>
    <w:rsid w:val="00A67BCC"/>
    <w:rsid w:val="00A71C45"/>
    <w:rsid w:val="00A756CF"/>
    <w:rsid w:val="00A83FB8"/>
    <w:rsid w:val="00A84433"/>
    <w:rsid w:val="00A87C41"/>
    <w:rsid w:val="00AA512C"/>
    <w:rsid w:val="00AB4352"/>
    <w:rsid w:val="00AB5D1A"/>
    <w:rsid w:val="00AB722A"/>
    <w:rsid w:val="00AC1BCC"/>
    <w:rsid w:val="00AD409A"/>
    <w:rsid w:val="00AE1D7B"/>
    <w:rsid w:val="00AE4D7A"/>
    <w:rsid w:val="00B0432A"/>
    <w:rsid w:val="00B07020"/>
    <w:rsid w:val="00B072CA"/>
    <w:rsid w:val="00B12245"/>
    <w:rsid w:val="00B127C9"/>
    <w:rsid w:val="00B216D8"/>
    <w:rsid w:val="00B2705A"/>
    <w:rsid w:val="00B33384"/>
    <w:rsid w:val="00B40A46"/>
    <w:rsid w:val="00B5541D"/>
    <w:rsid w:val="00B55AF8"/>
    <w:rsid w:val="00B60D8B"/>
    <w:rsid w:val="00B62CFB"/>
    <w:rsid w:val="00B63ADA"/>
    <w:rsid w:val="00B63E9B"/>
    <w:rsid w:val="00B6644D"/>
    <w:rsid w:val="00B737FC"/>
    <w:rsid w:val="00B84609"/>
    <w:rsid w:val="00B90EDB"/>
    <w:rsid w:val="00B95333"/>
    <w:rsid w:val="00BA0895"/>
    <w:rsid w:val="00BA4C09"/>
    <w:rsid w:val="00BB11BC"/>
    <w:rsid w:val="00BB2154"/>
    <w:rsid w:val="00BB246F"/>
    <w:rsid w:val="00BB575D"/>
    <w:rsid w:val="00BC739B"/>
    <w:rsid w:val="00BE21E3"/>
    <w:rsid w:val="00BE508A"/>
    <w:rsid w:val="00BF0E4F"/>
    <w:rsid w:val="00BF18F7"/>
    <w:rsid w:val="00BF69FE"/>
    <w:rsid w:val="00C00055"/>
    <w:rsid w:val="00C01286"/>
    <w:rsid w:val="00C17578"/>
    <w:rsid w:val="00C20A6A"/>
    <w:rsid w:val="00C264E3"/>
    <w:rsid w:val="00C4732B"/>
    <w:rsid w:val="00C50AA4"/>
    <w:rsid w:val="00C6444E"/>
    <w:rsid w:val="00C64BCA"/>
    <w:rsid w:val="00C8073B"/>
    <w:rsid w:val="00C8799F"/>
    <w:rsid w:val="00C93F65"/>
    <w:rsid w:val="00CA1476"/>
    <w:rsid w:val="00CB6C73"/>
    <w:rsid w:val="00CC2C72"/>
    <w:rsid w:val="00CE2F17"/>
    <w:rsid w:val="00CF4775"/>
    <w:rsid w:val="00D06117"/>
    <w:rsid w:val="00D11A67"/>
    <w:rsid w:val="00D2091B"/>
    <w:rsid w:val="00D37AD9"/>
    <w:rsid w:val="00D60417"/>
    <w:rsid w:val="00D60EE5"/>
    <w:rsid w:val="00D62DC8"/>
    <w:rsid w:val="00D64878"/>
    <w:rsid w:val="00D678B0"/>
    <w:rsid w:val="00D7327F"/>
    <w:rsid w:val="00D87E4E"/>
    <w:rsid w:val="00D9011E"/>
    <w:rsid w:val="00D911DF"/>
    <w:rsid w:val="00DA2374"/>
    <w:rsid w:val="00DB0C72"/>
    <w:rsid w:val="00DB1EEB"/>
    <w:rsid w:val="00DC01D7"/>
    <w:rsid w:val="00DC21A2"/>
    <w:rsid w:val="00DD7ECD"/>
    <w:rsid w:val="00DF0B5A"/>
    <w:rsid w:val="00DF4E5A"/>
    <w:rsid w:val="00DF5CF2"/>
    <w:rsid w:val="00DF7BAB"/>
    <w:rsid w:val="00E051C8"/>
    <w:rsid w:val="00E14E62"/>
    <w:rsid w:val="00E25F73"/>
    <w:rsid w:val="00E32B0D"/>
    <w:rsid w:val="00E41211"/>
    <w:rsid w:val="00E43C07"/>
    <w:rsid w:val="00E46808"/>
    <w:rsid w:val="00E50FE4"/>
    <w:rsid w:val="00E530B9"/>
    <w:rsid w:val="00E64203"/>
    <w:rsid w:val="00E750DB"/>
    <w:rsid w:val="00E77E13"/>
    <w:rsid w:val="00E80248"/>
    <w:rsid w:val="00E82F6D"/>
    <w:rsid w:val="00E83F5B"/>
    <w:rsid w:val="00E84D89"/>
    <w:rsid w:val="00E85C71"/>
    <w:rsid w:val="00E90458"/>
    <w:rsid w:val="00E90BBB"/>
    <w:rsid w:val="00E94F45"/>
    <w:rsid w:val="00EA1F7D"/>
    <w:rsid w:val="00EB75A4"/>
    <w:rsid w:val="00EC668E"/>
    <w:rsid w:val="00ED0E9F"/>
    <w:rsid w:val="00ED2EC8"/>
    <w:rsid w:val="00EE218C"/>
    <w:rsid w:val="00EE2F7C"/>
    <w:rsid w:val="00EE69BD"/>
    <w:rsid w:val="00EF3BA6"/>
    <w:rsid w:val="00F054C7"/>
    <w:rsid w:val="00F1030B"/>
    <w:rsid w:val="00F20A9A"/>
    <w:rsid w:val="00F3250B"/>
    <w:rsid w:val="00F46D59"/>
    <w:rsid w:val="00F51336"/>
    <w:rsid w:val="00F55E9F"/>
    <w:rsid w:val="00F611E7"/>
    <w:rsid w:val="00F62683"/>
    <w:rsid w:val="00F705E1"/>
    <w:rsid w:val="00F730F6"/>
    <w:rsid w:val="00F74202"/>
    <w:rsid w:val="00F85438"/>
    <w:rsid w:val="00F86EB8"/>
    <w:rsid w:val="00F8773A"/>
    <w:rsid w:val="00F87DF3"/>
    <w:rsid w:val="00F9170C"/>
    <w:rsid w:val="00F937FD"/>
    <w:rsid w:val="00F95703"/>
    <w:rsid w:val="00FB34A2"/>
    <w:rsid w:val="00FD0692"/>
    <w:rsid w:val="00FF1623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801F7"/>
  <w15:chartTrackingRefBased/>
  <w15:docId w15:val="{4895B154-2063-4394-AE7F-30DC10EA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536"/>
      <w:outlineLvl w:val="0"/>
    </w:pPr>
    <w:rPr>
      <w:rFonts w:ascii="Modern No. 20" w:hAnsi="Modern No. 20"/>
      <w:b/>
      <w:smallCaps/>
      <w:sz w:val="24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ind w:left="851" w:firstLine="284"/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3969"/>
      <w:outlineLvl w:val="2"/>
    </w:pPr>
    <w:rPr>
      <w:rFonts w:ascii="Book Antiqua" w:hAnsi="Book Antiqua"/>
      <w:b/>
      <w:sz w:val="24"/>
    </w:rPr>
  </w:style>
  <w:style w:type="paragraph" w:styleId="Titre4">
    <w:name w:val="heading 4"/>
    <w:basedOn w:val="Normal"/>
    <w:next w:val="Normal"/>
    <w:qFormat/>
    <w:pPr>
      <w:keepNext/>
      <w:ind w:left="3686" w:right="-285"/>
      <w:outlineLvl w:val="3"/>
    </w:pPr>
    <w:rPr>
      <w:rFonts w:ascii="Book Antiqua" w:hAnsi="Book Antiqua"/>
      <w:b/>
      <w:sz w:val="24"/>
    </w:rPr>
  </w:style>
  <w:style w:type="paragraph" w:styleId="Titre5">
    <w:name w:val="heading 5"/>
    <w:basedOn w:val="Normal"/>
    <w:next w:val="Normal"/>
    <w:qFormat/>
    <w:pPr>
      <w:keepNext/>
      <w:ind w:left="3969"/>
      <w:outlineLvl w:val="4"/>
    </w:pPr>
    <w:rPr>
      <w:rFonts w:ascii="Goudy Old Style" w:hAnsi="Goudy Old Style"/>
      <w:b/>
      <w:sz w:val="23"/>
    </w:rPr>
  </w:style>
  <w:style w:type="paragraph" w:styleId="Titre6">
    <w:name w:val="heading 6"/>
    <w:basedOn w:val="Normal"/>
    <w:next w:val="Normal"/>
    <w:qFormat/>
    <w:pPr>
      <w:keepNext/>
      <w:tabs>
        <w:tab w:val="left" w:pos="4253"/>
      </w:tabs>
      <w:ind w:left="4111" w:right="565"/>
      <w:jc w:val="both"/>
      <w:outlineLvl w:val="5"/>
    </w:pPr>
    <w:rPr>
      <w:rFonts w:ascii="Goudy Old Style" w:hAnsi="Goudy Old Style"/>
      <w:sz w:val="24"/>
      <w:u w:val="single"/>
    </w:rPr>
  </w:style>
  <w:style w:type="paragraph" w:styleId="Titre7">
    <w:name w:val="heading 7"/>
    <w:basedOn w:val="Normal"/>
    <w:next w:val="Normal"/>
    <w:qFormat/>
    <w:pPr>
      <w:keepNext/>
      <w:ind w:left="3119"/>
      <w:jc w:val="center"/>
      <w:outlineLvl w:val="6"/>
    </w:pPr>
    <w:rPr>
      <w:rFonts w:ascii="Bell MT" w:hAnsi="Bell MT"/>
      <w:b/>
      <w:sz w:val="24"/>
    </w:rPr>
  </w:style>
  <w:style w:type="paragraph" w:styleId="Titre8">
    <w:name w:val="heading 8"/>
    <w:basedOn w:val="Normal"/>
    <w:next w:val="Normal"/>
    <w:qFormat/>
    <w:pPr>
      <w:keepNext/>
      <w:ind w:left="3969"/>
      <w:outlineLvl w:val="7"/>
    </w:pPr>
    <w:rPr>
      <w:rFonts w:ascii="Book Antiqua" w:hAnsi="Book Antiqua"/>
      <w:sz w:val="24"/>
    </w:rPr>
  </w:style>
  <w:style w:type="paragraph" w:styleId="Titre9">
    <w:name w:val="heading 9"/>
    <w:basedOn w:val="Normal"/>
    <w:next w:val="Normal"/>
    <w:qFormat/>
    <w:pPr>
      <w:keepNext/>
      <w:tabs>
        <w:tab w:val="left" w:pos="4253"/>
      </w:tabs>
      <w:ind w:left="4111" w:right="565"/>
      <w:jc w:val="both"/>
      <w:outlineLvl w:val="8"/>
    </w:pPr>
    <w:rPr>
      <w:rFonts w:ascii="Goudy Old Style" w:hAnsi="Goudy Old Style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tabs>
        <w:tab w:val="left" w:pos="4111"/>
      </w:tabs>
      <w:ind w:right="6577"/>
      <w:jc w:val="center"/>
    </w:pPr>
    <w:rPr>
      <w:sz w:val="24"/>
    </w:rPr>
  </w:style>
  <w:style w:type="paragraph" w:styleId="Sous-titre">
    <w:name w:val="Subtitle"/>
    <w:basedOn w:val="Normal"/>
    <w:qFormat/>
    <w:pPr>
      <w:tabs>
        <w:tab w:val="left" w:pos="4111"/>
      </w:tabs>
      <w:ind w:left="-142" w:right="6435"/>
      <w:jc w:val="center"/>
    </w:pPr>
    <w:rPr>
      <w:rFonts w:ascii="Lucida Bright" w:hAnsi="Lucida Bright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35" w:hanging="1134"/>
    </w:pPr>
    <w:rPr>
      <w:sz w:val="24"/>
    </w:rPr>
  </w:style>
  <w:style w:type="paragraph" w:styleId="Retraitcorpsdetexte2">
    <w:name w:val="Body Text Indent 2"/>
    <w:basedOn w:val="Normal"/>
    <w:link w:val="Retraitcorpsdetexte2Car"/>
    <w:pPr>
      <w:tabs>
        <w:tab w:val="left" w:pos="1560"/>
      </w:tabs>
      <w:ind w:firstLine="708"/>
      <w:jc w:val="both"/>
    </w:pPr>
    <w:rPr>
      <w:rFonts w:ascii="Bell MT" w:hAnsi="Bell MT"/>
      <w:sz w:val="24"/>
    </w:rPr>
  </w:style>
  <w:style w:type="paragraph" w:styleId="Normalcentr">
    <w:name w:val="Block Text"/>
    <w:basedOn w:val="Normal"/>
    <w:pPr>
      <w:tabs>
        <w:tab w:val="left" w:pos="993"/>
      </w:tabs>
      <w:ind w:left="567" w:right="-284" w:firstLine="284"/>
      <w:jc w:val="both"/>
    </w:pPr>
    <w:rPr>
      <w:rFonts w:ascii="Goudy Old Style" w:hAnsi="Goudy Old Style"/>
      <w:sz w:val="24"/>
    </w:rPr>
  </w:style>
  <w:style w:type="paragraph" w:styleId="Retraitcorpsdetexte3">
    <w:name w:val="Body Text Indent 3"/>
    <w:basedOn w:val="Normal"/>
    <w:pPr>
      <w:tabs>
        <w:tab w:val="left" w:pos="993"/>
      </w:tabs>
      <w:ind w:left="567" w:firstLine="284"/>
      <w:jc w:val="both"/>
    </w:pPr>
    <w:rPr>
      <w:rFonts w:ascii="Goudy Old Style" w:hAnsi="Goudy Old Style"/>
      <w:sz w:val="24"/>
    </w:rPr>
  </w:style>
  <w:style w:type="paragraph" w:styleId="Corpsdetexte2">
    <w:name w:val="Body Text 2"/>
    <w:basedOn w:val="Normal"/>
    <w:pPr>
      <w:tabs>
        <w:tab w:val="left" w:pos="2410"/>
      </w:tabs>
      <w:jc w:val="both"/>
    </w:pPr>
    <w:rPr>
      <w:rFonts w:ascii="Goudy Old Style" w:hAnsi="Goudy Old Style"/>
      <w:sz w:val="24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5B4F45"/>
    <w:rPr>
      <w:color w:val="0000FF"/>
      <w:u w:val="single"/>
    </w:rPr>
  </w:style>
  <w:style w:type="character" w:customStyle="1" w:styleId="Retraitcorpsdetexte2Car">
    <w:name w:val="Retrait corps de texte 2 Car"/>
    <w:link w:val="Retraitcorpsdetexte2"/>
    <w:rsid w:val="00C6444E"/>
    <w:rPr>
      <w:rFonts w:ascii="Bell MT" w:hAnsi="Bell MT"/>
      <w:sz w:val="24"/>
    </w:rPr>
  </w:style>
  <w:style w:type="paragraph" w:customStyle="1" w:styleId="modeleexperttexte">
    <w:name w:val="modele_expert_texte"/>
    <w:basedOn w:val="Normal"/>
    <w:rsid w:val="00C00055"/>
    <w:pPr>
      <w:spacing w:before="100" w:beforeAutospacing="1" w:after="100" w:afterAutospacing="1"/>
    </w:pPr>
    <w:rPr>
      <w:sz w:val="24"/>
      <w:szCs w:val="24"/>
    </w:rPr>
  </w:style>
  <w:style w:type="character" w:customStyle="1" w:styleId="TitreCar">
    <w:name w:val="Titre Car"/>
    <w:link w:val="Titre"/>
    <w:rsid w:val="00675E17"/>
    <w:rPr>
      <w:sz w:val="24"/>
    </w:rPr>
  </w:style>
  <w:style w:type="character" w:styleId="lev">
    <w:name w:val="Strong"/>
    <w:uiPriority w:val="22"/>
    <w:qFormat/>
    <w:rsid w:val="00FD0692"/>
    <w:rPr>
      <w:b/>
      <w:bCs/>
    </w:rPr>
  </w:style>
  <w:style w:type="paragraph" w:styleId="Paragraphedeliste">
    <w:name w:val="List Paragraph"/>
    <w:basedOn w:val="Normal"/>
    <w:uiPriority w:val="34"/>
    <w:qFormat/>
    <w:rsid w:val="006C36C7"/>
    <w:pPr>
      <w:ind w:left="708"/>
    </w:pPr>
  </w:style>
  <w:style w:type="character" w:styleId="Mentionnonrsolue">
    <w:name w:val="Unresolved Mention"/>
    <w:uiPriority w:val="99"/>
    <w:semiHidden/>
    <w:unhideWhenUsed/>
    <w:rsid w:val="005E4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ctoval.f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remi-centrevaldeloire.fr" TargetMode="External"/><Relationship Id="rId17" Type="http://schemas.openxmlformats.org/officeDocument/2006/relationships/hyperlink" Target="mailto:gberthoud@cctoval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ranceservices.clv@cctoval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franceservices.langeais@cctoval.fr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ranceservices.bourgueil@cctoval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en-t&#234;te%20et%20lo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32d56-6609-4413-82de-becc8ff6f1b7">
      <Terms xmlns="http://schemas.microsoft.com/office/infopath/2007/PartnerControls"/>
    </lcf76f155ced4ddcb4097134ff3c332f>
    <TaxCatchAll xmlns="eb30f4a1-f751-4ef8-ad24-fd724df0e8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35D1FF82ADB408993C956D80446AE" ma:contentTypeVersion="17" ma:contentTypeDescription="Crée un document." ma:contentTypeScope="" ma:versionID="d20de9ca658aa7f0584c520dcd4325f5">
  <xsd:schema xmlns:xsd="http://www.w3.org/2001/XMLSchema" xmlns:xs="http://www.w3.org/2001/XMLSchema" xmlns:p="http://schemas.microsoft.com/office/2006/metadata/properties" xmlns:ns2="3d232d56-6609-4413-82de-becc8ff6f1b7" xmlns:ns3="eb30f4a1-f751-4ef8-ad24-fd724df0e831" targetNamespace="http://schemas.microsoft.com/office/2006/metadata/properties" ma:root="true" ma:fieldsID="dea92c3d20625999672364ca62702254" ns2:_="" ns3:_="">
    <xsd:import namespace="3d232d56-6609-4413-82de-becc8ff6f1b7"/>
    <xsd:import namespace="eb30f4a1-f751-4ef8-ad24-fd724df0e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32d56-6609-4413-82de-becc8ff6f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66695e8-51b0-4acc-bfbb-ff1d4a591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0f4a1-f751-4ef8-ad24-fd724df0e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a6e587-9cd8-49ea-b811-9379fd70d19c}" ma:internalName="TaxCatchAll" ma:showField="CatchAllData" ma:web="eb30f4a1-f751-4ef8-ad24-fd724df0e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2D9EA-3ADA-4731-AEC8-64750A7BB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87275-2C10-40A5-9D88-9A9B1418D54E}">
  <ds:schemaRefs>
    <ds:schemaRef ds:uri="http://schemas.microsoft.com/office/2006/metadata/properties"/>
    <ds:schemaRef ds:uri="http://schemas.microsoft.com/office/infopath/2007/PartnerControls"/>
    <ds:schemaRef ds:uri="3d232d56-6609-4413-82de-becc8ff6f1b7"/>
    <ds:schemaRef ds:uri="eb30f4a1-f751-4ef8-ad24-fd724df0e831"/>
  </ds:schemaRefs>
</ds:datastoreItem>
</file>

<file path=customXml/itemProps3.xml><?xml version="1.0" encoding="utf-8"?>
<ds:datastoreItem xmlns:ds="http://schemas.openxmlformats.org/officeDocument/2006/customXml" ds:itemID="{0A6D9972-C762-46FC-A85C-F3D679AB27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F8C513-AFA9-4E96-B2C2-34C559A39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32d56-6609-4413-82de-becc8ff6f1b7"/>
    <ds:schemaRef ds:uri="eb30f4a1-f751-4ef8-ad24-fd724df0e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et logo</Template>
  <TotalTime>16</TotalTime>
  <Pages>1</Pages>
  <Words>485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PRESIDENT,</vt:lpstr>
    </vt:vector>
  </TitlesOfParts>
  <Company>HP</Company>
  <LinksUpToDate>false</LinksUpToDate>
  <CharactersWithSpaces>3477</CharactersWithSpaces>
  <SharedDoc>false</SharedDoc>
  <HLinks>
    <vt:vector size="30" baseType="variant">
      <vt:variant>
        <vt:i4>7602244</vt:i4>
      </vt:variant>
      <vt:variant>
        <vt:i4>12</vt:i4>
      </vt:variant>
      <vt:variant>
        <vt:i4>0</vt:i4>
      </vt:variant>
      <vt:variant>
        <vt:i4>5</vt:i4>
      </vt:variant>
      <vt:variant>
        <vt:lpwstr>mailto:gberthoud@cctoval.fr</vt:lpwstr>
      </vt:variant>
      <vt:variant>
        <vt:lpwstr/>
      </vt:variant>
      <vt:variant>
        <vt:i4>3670094</vt:i4>
      </vt:variant>
      <vt:variant>
        <vt:i4>9</vt:i4>
      </vt:variant>
      <vt:variant>
        <vt:i4>0</vt:i4>
      </vt:variant>
      <vt:variant>
        <vt:i4>5</vt:i4>
      </vt:variant>
      <vt:variant>
        <vt:lpwstr>mailto:franceservices.clv@cctoval.fr</vt:lpwstr>
      </vt:variant>
      <vt:variant>
        <vt:lpwstr/>
      </vt:variant>
      <vt:variant>
        <vt:i4>5898301</vt:i4>
      </vt:variant>
      <vt:variant>
        <vt:i4>6</vt:i4>
      </vt:variant>
      <vt:variant>
        <vt:i4>0</vt:i4>
      </vt:variant>
      <vt:variant>
        <vt:i4>5</vt:i4>
      </vt:variant>
      <vt:variant>
        <vt:lpwstr>mailto:franceservices.langeais@cctoval.fr</vt:lpwstr>
      </vt:variant>
      <vt:variant>
        <vt:lpwstr/>
      </vt:variant>
      <vt:variant>
        <vt:i4>5570594</vt:i4>
      </vt:variant>
      <vt:variant>
        <vt:i4>3</vt:i4>
      </vt:variant>
      <vt:variant>
        <vt:i4>0</vt:i4>
      </vt:variant>
      <vt:variant>
        <vt:i4>5</vt:i4>
      </vt:variant>
      <vt:variant>
        <vt:lpwstr>mailto:franceservices.bourgueil@cctoval.fr</vt:lpwstr>
      </vt:variant>
      <vt:variant>
        <vt:lpwstr/>
      </vt:variant>
      <vt:variant>
        <vt:i4>4259869</vt:i4>
      </vt:variant>
      <vt:variant>
        <vt:i4>0</vt:i4>
      </vt:variant>
      <vt:variant>
        <vt:i4>0</vt:i4>
      </vt:variant>
      <vt:variant>
        <vt:i4>5</vt:i4>
      </vt:variant>
      <vt:variant>
        <vt:lpwstr>http://www.remi-centrevaldeloire.fr/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PRESIDENT,</dc:title>
  <dc:subject/>
  <dc:creator>COM DE COM N/O TOURANGEAU</dc:creator>
  <cp:keywords/>
  <cp:lastModifiedBy>BERTHOUD Géraldine</cp:lastModifiedBy>
  <cp:revision>5</cp:revision>
  <cp:lastPrinted>2023-05-15T08:46:00Z</cp:lastPrinted>
  <dcterms:created xsi:type="dcterms:W3CDTF">2024-03-19T09:46:00Z</dcterms:created>
  <dcterms:modified xsi:type="dcterms:W3CDTF">2024-05-14T08:41:00Z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0x0101002D735D1FF82ADB408993C956D80446AE</vt:lpwstr>
  </property>
  <property fmtid="{D5CDD505-2E9C-101B-9397-08002B2CF9AE}" pid="3" name="MediaServiceImageTags">
    <vt:lpwstr/>
  </property>
</Properties>
</file>